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451" w:rsidRDefault="009C1451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9C1451" w:rsidRDefault="009C1451">
      <w:pPr>
        <w:wordWrap w:val="0"/>
        <w:overflowPunct w:val="0"/>
        <w:autoSpaceDE w:val="0"/>
        <w:autoSpaceDN w:val="0"/>
      </w:pPr>
    </w:p>
    <w:p w:rsidR="009C1451" w:rsidRDefault="009C145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氏名又は住所等変更届</w:t>
      </w:r>
      <w:r>
        <w:t>(</w:t>
      </w:r>
      <w:r>
        <w:rPr>
          <w:rFonts w:hint="eastAsia"/>
        </w:rPr>
        <w:t>重度・ひとり親</w:t>
      </w:r>
      <w:r>
        <w:t>)</w:t>
      </w:r>
    </w:p>
    <w:p w:rsidR="009C1451" w:rsidRDefault="009C1451">
      <w:pPr>
        <w:wordWrap w:val="0"/>
        <w:overflowPunct w:val="0"/>
        <w:autoSpaceDE w:val="0"/>
        <w:autoSpaceDN w:val="0"/>
      </w:pPr>
    </w:p>
    <w:p w:rsidR="009C1451" w:rsidRDefault="009C1451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>年　　月　　日</w:t>
      </w:r>
    </w:p>
    <w:p w:rsidR="009C1451" w:rsidRDefault="009C1451">
      <w:pPr>
        <w:wordWrap w:val="0"/>
        <w:overflowPunct w:val="0"/>
        <w:autoSpaceDE w:val="0"/>
        <w:autoSpaceDN w:val="0"/>
      </w:pPr>
    </w:p>
    <w:p w:rsidR="009C1451" w:rsidRDefault="009C145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厚岸町長　　　　様</w:t>
      </w:r>
    </w:p>
    <w:p w:rsidR="009C1451" w:rsidRDefault="009C1451">
      <w:pPr>
        <w:wordWrap w:val="0"/>
        <w:overflowPunct w:val="0"/>
        <w:autoSpaceDE w:val="0"/>
        <w:autoSpaceDN w:val="0"/>
        <w:rPr>
          <w:u w:val="single"/>
        </w:rPr>
      </w:pPr>
    </w:p>
    <w:p w:rsidR="009C1451" w:rsidRDefault="009C145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届出</w:t>
      </w:r>
      <w:r>
        <w:rPr>
          <w:rFonts w:hint="eastAsia"/>
        </w:rPr>
        <w:t xml:space="preserve">人　住所　</w:t>
      </w:r>
      <w:r w:rsidR="009379CE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</w:p>
    <w:p w:rsidR="009C1451" w:rsidRDefault="00437A88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179012" id="Oval 2" o:spid="_x0000_s1026" style="position:absolute;left:0;text-align:left;margin-left:391.95pt;margin-top:2.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1Zo+c3QAAAAgBAAAPAAAAZHJz&#10;L2Rvd25yZXYueG1sTI/BTsMwEETvSPyDtUjcqENA1IQ4VVWpFeqN0As3J97GUeN1FLtt+HuWExxH&#10;M3r7tlzNfhAXnGIfSMPjIgOB1AbbU6fh8Ll9UCBiMmTNEAg1fGOEVXV7U5rChit94KVOnWAIxcJo&#10;cCmNhZSxdehNXIQRibtjmLxJHKdO2slcGe4HmWfZi/SmJ77gzIgbh+2pPnsNuXsfdqftuu5Gtzl+&#10;HXb7Jqm91vd38/oNRMI5/Y3hV5/VoWKnJpzJRjFoWKqnV55qeM5BcK+yJeeG4SoHWZXy/wPVD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1Zo+c3QAAAAgBAAAPAAAAAAAAAAAAAAAA&#10;AMUEAABkcnMvZG93bnJldi54bWxQSwUGAAAAAAQABADzAAAAzwUAAAAA&#10;" o:allowincell="f" filled="f" strokeweight=".5pt"/>
            </w:pict>
          </mc:Fallback>
        </mc:AlternateContent>
      </w:r>
      <w:r w:rsidR="00A26865">
        <w:rPr>
          <w:rFonts w:hint="eastAsia"/>
        </w:rPr>
        <w:t>氏名　　　　　　　　　　印</w:t>
      </w:r>
    </w:p>
    <w:p w:rsidR="00A26865" w:rsidRDefault="00A26865">
      <w:pPr>
        <w:wordWrap w:val="0"/>
        <w:overflowPunct w:val="0"/>
        <w:autoSpaceDE w:val="0"/>
        <w:autoSpaceDN w:val="0"/>
        <w:ind w:right="420"/>
        <w:jc w:val="right"/>
      </w:pPr>
      <w:r w:rsidRPr="00A26865">
        <w:t>(</w:t>
      </w:r>
      <w:r w:rsidRPr="00A26865">
        <w:rPr>
          <w:rFonts w:hint="eastAsia"/>
        </w:rPr>
        <w:t>本人が署名した場合は、押印は不要です。</w:t>
      </w:r>
      <w:r w:rsidRPr="00A26865">
        <w:t>)</w:t>
      </w:r>
    </w:p>
    <w:p w:rsidR="009C1451" w:rsidRDefault="009379CE" w:rsidP="009379CE">
      <w:pPr>
        <w:tabs>
          <w:tab w:val="left" w:pos="5245"/>
          <w:tab w:val="left" w:pos="7938"/>
        </w:tabs>
        <w:wordWrap w:val="0"/>
        <w:overflowPunct w:val="0"/>
        <w:autoSpaceDE w:val="0"/>
        <w:autoSpaceDN w:val="0"/>
        <w:ind w:rightChars="1103" w:right="2316"/>
        <w:jc w:val="right"/>
      </w:pPr>
      <w:r>
        <w:rPr>
          <w:rFonts w:hint="eastAsia"/>
        </w:rPr>
        <w:t>個人番号</w:t>
      </w:r>
    </w:p>
    <w:p w:rsidR="009C1451" w:rsidRDefault="009C1451">
      <w:pPr>
        <w:wordWrap w:val="0"/>
        <w:overflowPunct w:val="0"/>
        <w:autoSpaceDE w:val="0"/>
        <w:autoSpaceDN w:val="0"/>
      </w:pPr>
    </w:p>
    <w:p w:rsidR="009C1451" w:rsidRDefault="009C1451">
      <w:pPr>
        <w:wordWrap w:val="0"/>
        <w:overflowPunct w:val="0"/>
        <w:autoSpaceDE w:val="0"/>
        <w:autoSpaceDN w:val="0"/>
      </w:pPr>
      <w:bookmarkStart w:id="0" w:name="_GoBack"/>
      <w:bookmarkEnd w:id="0"/>
    </w:p>
    <w:p w:rsidR="009C1451" w:rsidRDefault="009C1451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次のとおり</w:t>
      </w:r>
      <w:r>
        <w:t>(</w:t>
      </w:r>
      <w:r>
        <w:rPr>
          <w:rFonts w:hint="eastAsia"/>
        </w:rPr>
        <w:t>住所・氏名・保険者</w:t>
      </w:r>
      <w:r>
        <w:t>)</w:t>
      </w:r>
      <w:r>
        <w:rPr>
          <w:rFonts w:hint="eastAsia"/>
        </w:rPr>
        <w:t>に変更がありましたので届出します。</w:t>
      </w:r>
    </w:p>
    <w:p w:rsidR="009C1451" w:rsidRDefault="009C1451">
      <w:pPr>
        <w:wordWrap w:val="0"/>
        <w:overflowPunct w:val="0"/>
        <w:autoSpaceDE w:val="0"/>
        <w:autoSpaceDN w:val="0"/>
      </w:pPr>
    </w:p>
    <w:p w:rsidR="009C1451" w:rsidRDefault="009C1451">
      <w:pPr>
        <w:wordWrap w:val="0"/>
        <w:overflowPunct w:val="0"/>
        <w:autoSpaceDE w:val="0"/>
        <w:autoSpaceDN w:val="0"/>
      </w:pPr>
    </w:p>
    <w:tbl>
      <w:tblPr>
        <w:tblW w:w="8154" w:type="dxa"/>
        <w:tblInd w:w="6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1"/>
        <w:gridCol w:w="420"/>
        <w:gridCol w:w="420"/>
        <w:gridCol w:w="630"/>
        <w:gridCol w:w="525"/>
        <w:gridCol w:w="735"/>
        <w:gridCol w:w="259"/>
        <w:gridCol w:w="791"/>
        <w:gridCol w:w="161"/>
        <w:gridCol w:w="749"/>
        <w:gridCol w:w="980"/>
        <w:gridCol w:w="1713"/>
      </w:tblGrid>
      <w:tr w:rsidR="00944DFC" w:rsidTr="001355EE">
        <w:trPr>
          <w:cantSplit/>
          <w:trHeight w:val="366"/>
        </w:trPr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DFC" w:rsidRDefault="00944DF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10"/>
              </w:rPr>
              <w:t>受</w:t>
            </w:r>
            <w:r>
              <w:rPr>
                <w:rFonts w:hint="eastAsia"/>
              </w:rPr>
              <w:t>給者名</w:t>
            </w:r>
          </w:p>
        </w:tc>
        <w:tc>
          <w:tcPr>
            <w:tcW w:w="25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FC" w:rsidRDefault="00944DF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FC" w:rsidRDefault="00944DFC" w:rsidP="00944DF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公費</w:t>
            </w:r>
            <w:r>
              <w:t>負担者番号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FC" w:rsidRDefault="00944DF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944DFC" w:rsidTr="001355EE">
        <w:trPr>
          <w:cantSplit/>
          <w:trHeight w:val="405"/>
        </w:trPr>
        <w:tc>
          <w:tcPr>
            <w:tcW w:w="11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FC" w:rsidRDefault="00944DFC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210"/>
              </w:rPr>
            </w:pPr>
          </w:p>
        </w:tc>
        <w:tc>
          <w:tcPr>
            <w:tcW w:w="25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FC" w:rsidRDefault="00944DF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FC" w:rsidRDefault="00944DFC" w:rsidP="00944DF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受給者</w:t>
            </w:r>
            <w:r>
              <w:t>番号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FC" w:rsidRDefault="00944DFC" w:rsidP="00944DF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</w:t>
            </w:r>
            <w:r>
              <w:t xml:space="preserve">　　　　　　　　号</w:t>
            </w:r>
          </w:p>
        </w:tc>
      </w:tr>
      <w:tr w:rsidR="009379CE" w:rsidTr="001355EE">
        <w:trPr>
          <w:cantSplit/>
          <w:trHeight w:val="529"/>
        </w:trPr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CE" w:rsidRPr="009379CE" w:rsidRDefault="009379CE" w:rsidP="009379CE">
            <w:pPr>
              <w:wordWrap w:val="0"/>
              <w:overflowPunct w:val="0"/>
              <w:autoSpaceDE w:val="0"/>
              <w:autoSpaceDN w:val="0"/>
              <w:jc w:val="distribute"/>
            </w:pPr>
            <w:r w:rsidRPr="009379CE">
              <w:rPr>
                <w:rFonts w:hint="eastAsia"/>
              </w:rPr>
              <w:t>個人番号</w:t>
            </w:r>
          </w:p>
        </w:tc>
        <w:tc>
          <w:tcPr>
            <w:tcW w:w="69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CE" w:rsidRDefault="009379CE" w:rsidP="009379CE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9C1451" w:rsidTr="001355EE">
        <w:trPr>
          <w:cantSplit/>
          <w:trHeight w:val="48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1451" w:rsidRDefault="009C145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1" w:rsidRDefault="009C14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5250" w:type="dxa"/>
            <w:gridSpan w:val="9"/>
            <w:tcBorders>
              <w:left w:val="nil"/>
              <w:bottom w:val="dashed" w:sz="4" w:space="0" w:color="auto"/>
            </w:tcBorders>
          </w:tcPr>
          <w:p w:rsidR="009C1451" w:rsidRDefault="009C14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1" w:rsidRDefault="009C14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変更</w:t>
            </w:r>
          </w:p>
          <w:p w:rsidR="009C1451" w:rsidRDefault="009C145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C1451" w:rsidTr="001355EE">
        <w:trPr>
          <w:cantSplit/>
          <w:trHeight w:val="48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51" w:rsidRDefault="009C145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1" w:rsidRDefault="009C14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5250" w:type="dxa"/>
            <w:gridSpan w:val="9"/>
            <w:tcBorders>
              <w:top w:val="dashed" w:sz="4" w:space="0" w:color="auto"/>
              <w:left w:val="nil"/>
              <w:bottom w:val="single" w:sz="4" w:space="0" w:color="auto"/>
            </w:tcBorders>
          </w:tcPr>
          <w:p w:rsidR="009C1451" w:rsidRDefault="009C14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1" w:rsidRDefault="009C1451">
            <w:pPr>
              <w:wordWrap w:val="0"/>
              <w:overflowPunct w:val="0"/>
              <w:autoSpaceDE w:val="0"/>
              <w:autoSpaceDN w:val="0"/>
            </w:pPr>
          </w:p>
        </w:tc>
      </w:tr>
      <w:tr w:rsidR="009C1451" w:rsidTr="001355EE">
        <w:trPr>
          <w:cantSplit/>
          <w:trHeight w:val="48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1451" w:rsidRDefault="009C145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1" w:rsidRDefault="009C14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5250" w:type="dxa"/>
            <w:gridSpan w:val="9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9C1451" w:rsidRDefault="009C14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1" w:rsidRDefault="009C14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変更</w:t>
            </w:r>
          </w:p>
          <w:p w:rsidR="009C1451" w:rsidRDefault="009C145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C1451" w:rsidTr="001355EE">
        <w:trPr>
          <w:cantSplit/>
          <w:trHeight w:val="48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51" w:rsidRDefault="009C145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1" w:rsidRDefault="009C14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5250" w:type="dxa"/>
            <w:gridSpan w:val="9"/>
            <w:tcBorders>
              <w:top w:val="dashed" w:sz="4" w:space="0" w:color="auto"/>
              <w:left w:val="nil"/>
            </w:tcBorders>
          </w:tcPr>
          <w:p w:rsidR="009C1451" w:rsidRDefault="009C14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1" w:rsidRDefault="009C1451">
            <w:pPr>
              <w:wordWrap w:val="0"/>
              <w:overflowPunct w:val="0"/>
              <w:autoSpaceDE w:val="0"/>
              <w:autoSpaceDN w:val="0"/>
            </w:pPr>
          </w:p>
        </w:tc>
      </w:tr>
      <w:tr w:rsidR="009C1451" w:rsidTr="001355EE">
        <w:trPr>
          <w:cantSplit/>
          <w:trHeight w:val="48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1451" w:rsidRDefault="009C145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1" w:rsidRDefault="009C14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:rsidR="009C1451" w:rsidRDefault="009C145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9C1451" w:rsidRDefault="009C14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1451" w:rsidRDefault="009C145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9C1451" w:rsidRDefault="009C14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1451" w:rsidRDefault="009C145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9C1451" w:rsidRDefault="009C14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1" w:rsidRDefault="009C14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変更</w:t>
            </w:r>
          </w:p>
          <w:p w:rsidR="009C1451" w:rsidRDefault="009C145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C1451" w:rsidTr="001355EE">
        <w:trPr>
          <w:cantSplit/>
          <w:trHeight w:val="48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51" w:rsidRDefault="009C145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1" w:rsidRDefault="009C14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1451" w:rsidRDefault="009C145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451" w:rsidRDefault="009C14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1451" w:rsidRDefault="009C145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11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451" w:rsidRDefault="009C14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1451" w:rsidRDefault="009C145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80" w:type="dxa"/>
            <w:tcBorders>
              <w:top w:val="dashed" w:sz="4" w:space="0" w:color="auto"/>
              <w:left w:val="nil"/>
              <w:bottom w:val="single" w:sz="4" w:space="0" w:color="auto"/>
            </w:tcBorders>
          </w:tcPr>
          <w:p w:rsidR="009C1451" w:rsidRDefault="009C14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1" w:rsidRDefault="009C1451">
            <w:pPr>
              <w:wordWrap w:val="0"/>
              <w:overflowPunct w:val="0"/>
              <w:autoSpaceDE w:val="0"/>
              <w:autoSpaceDN w:val="0"/>
            </w:pPr>
          </w:p>
        </w:tc>
      </w:tr>
      <w:tr w:rsidR="009C1451" w:rsidTr="001355EE">
        <w:trPr>
          <w:cantSplit/>
          <w:trHeight w:val="48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51" w:rsidRDefault="009C145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1" w:rsidRDefault="009C14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1451" w:rsidRDefault="009C145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附加給付の有無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9C1451" w:rsidRDefault="009C14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1451" w:rsidRDefault="009C145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附加給付の内容</w:t>
            </w:r>
          </w:p>
        </w:tc>
        <w:tc>
          <w:tcPr>
            <w:tcW w:w="1890" w:type="dxa"/>
            <w:gridSpan w:val="3"/>
            <w:tcBorders>
              <w:left w:val="nil"/>
              <w:bottom w:val="dashed" w:sz="4" w:space="0" w:color="auto"/>
            </w:tcBorders>
          </w:tcPr>
          <w:p w:rsidR="009C1451" w:rsidRDefault="009C14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1" w:rsidRDefault="009C14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変更</w:t>
            </w:r>
          </w:p>
          <w:p w:rsidR="009C1451" w:rsidRDefault="009C145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C1451" w:rsidTr="001355EE">
        <w:trPr>
          <w:cantSplit/>
          <w:trHeight w:val="48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51" w:rsidRDefault="009C145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1" w:rsidRDefault="009C14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10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51" w:rsidRDefault="009C145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451" w:rsidRDefault="009C14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1451" w:rsidRDefault="009C145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gridSpan w:val="3"/>
            <w:tcBorders>
              <w:top w:val="dashed" w:sz="4" w:space="0" w:color="auto"/>
              <w:left w:val="nil"/>
              <w:bottom w:val="single" w:sz="4" w:space="0" w:color="auto"/>
            </w:tcBorders>
          </w:tcPr>
          <w:p w:rsidR="009C1451" w:rsidRDefault="009C14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1" w:rsidRDefault="009C1451">
            <w:pPr>
              <w:wordWrap w:val="0"/>
              <w:overflowPunct w:val="0"/>
              <w:autoSpaceDE w:val="0"/>
              <w:autoSpaceDN w:val="0"/>
            </w:pPr>
          </w:p>
        </w:tc>
      </w:tr>
      <w:tr w:rsidR="009C1451" w:rsidTr="001355EE">
        <w:trPr>
          <w:cantSplit/>
          <w:trHeight w:val="48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51" w:rsidRDefault="009C145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1" w:rsidRDefault="009C14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1451" w:rsidRDefault="009C145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世帯主等の氏名</w:t>
            </w: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9C1451" w:rsidRDefault="009C14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1" w:rsidRDefault="009C14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変更</w:t>
            </w:r>
          </w:p>
          <w:p w:rsidR="009C1451" w:rsidRDefault="009C145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C1451" w:rsidTr="001355EE">
        <w:trPr>
          <w:cantSplit/>
          <w:trHeight w:val="48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51" w:rsidRDefault="009C145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1" w:rsidRDefault="009C14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10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1451" w:rsidRDefault="009C145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0" w:type="dxa"/>
            <w:gridSpan w:val="7"/>
            <w:tcBorders>
              <w:top w:val="dashed" w:sz="4" w:space="0" w:color="auto"/>
              <w:left w:val="nil"/>
              <w:bottom w:val="single" w:sz="4" w:space="0" w:color="auto"/>
            </w:tcBorders>
          </w:tcPr>
          <w:p w:rsidR="009C1451" w:rsidRDefault="009C14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51" w:rsidRDefault="009C1451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9C1451" w:rsidRDefault="009C145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届出人は、※印欄は記入しないで他の欄の関係分のみ記入すること。</w:t>
      </w:r>
    </w:p>
    <w:sectPr w:rsidR="009C1451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451" w:rsidRDefault="009C1451" w:rsidP="00C91B34">
      <w:r>
        <w:separator/>
      </w:r>
    </w:p>
  </w:endnote>
  <w:endnote w:type="continuationSeparator" w:id="0">
    <w:p w:rsidR="009C1451" w:rsidRDefault="009C1451" w:rsidP="00C9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451" w:rsidRDefault="009C1451" w:rsidP="00C91B34">
      <w:r>
        <w:separator/>
      </w:r>
    </w:p>
  </w:footnote>
  <w:footnote w:type="continuationSeparator" w:id="0">
    <w:p w:rsidR="009C1451" w:rsidRDefault="009C1451" w:rsidP="00C91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51"/>
    <w:rsid w:val="001355EE"/>
    <w:rsid w:val="00226C76"/>
    <w:rsid w:val="00437A88"/>
    <w:rsid w:val="009379CE"/>
    <w:rsid w:val="00944DFC"/>
    <w:rsid w:val="009C1451"/>
    <w:rsid w:val="00A26865"/>
    <w:rsid w:val="00AC273E"/>
    <w:rsid w:val="00AD03DE"/>
    <w:rsid w:val="00C91B34"/>
    <w:rsid w:val="00CC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01E74E-F88A-41BA-B7CD-DA0E8821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176F219E.dotm</Template>
  <TotalTime>1</TotalTime>
  <Pages>1</Pages>
  <Words>236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　徹</dc:creator>
  <cp:keywords/>
  <dc:description/>
  <cp:lastModifiedBy>石塚　徹</cp:lastModifiedBy>
  <cp:revision>3</cp:revision>
  <cp:lastPrinted>2001-06-15T06:20:00Z</cp:lastPrinted>
  <dcterms:created xsi:type="dcterms:W3CDTF">2018-08-07T00:20:00Z</dcterms:created>
  <dcterms:modified xsi:type="dcterms:W3CDTF">2018-08-07T00:59:00Z</dcterms:modified>
</cp:coreProperties>
</file>