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57" w:rsidRDefault="0014735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147357" w:rsidRDefault="00147357">
      <w:pPr>
        <w:wordWrap w:val="0"/>
        <w:overflowPunct w:val="0"/>
        <w:autoSpaceDE w:val="0"/>
        <w:autoSpaceDN w:val="0"/>
      </w:pPr>
    </w:p>
    <w:p w:rsidR="00147357" w:rsidRDefault="00147357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  <w:gridCol w:w="4593"/>
      </w:tblGrid>
      <w:tr w:rsidR="00147357">
        <w:trPr>
          <w:trHeight w:val="80"/>
        </w:trPr>
        <w:tc>
          <w:tcPr>
            <w:tcW w:w="3934" w:type="dxa"/>
          </w:tcPr>
          <w:p w:rsidR="00147357" w:rsidRDefault="001473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重度心身障害者</w:t>
            </w:r>
          </w:p>
          <w:p w:rsidR="00147357" w:rsidRDefault="00147357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147357" w:rsidRDefault="001473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ひとり親家庭等</w:t>
            </w:r>
          </w:p>
        </w:tc>
        <w:tc>
          <w:tcPr>
            <w:tcW w:w="4593" w:type="dxa"/>
            <w:vAlign w:val="center"/>
          </w:tcPr>
          <w:p w:rsidR="00147357" w:rsidRDefault="001473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医療費受給資格喪失届</w:t>
            </w:r>
          </w:p>
        </w:tc>
      </w:tr>
    </w:tbl>
    <w:p w:rsidR="00147357" w:rsidRDefault="00147357">
      <w:pPr>
        <w:wordWrap w:val="0"/>
        <w:overflowPunct w:val="0"/>
        <w:autoSpaceDE w:val="0"/>
        <w:autoSpaceDN w:val="0"/>
      </w:pPr>
    </w:p>
    <w:p w:rsidR="00147357" w:rsidRDefault="00147357">
      <w:pPr>
        <w:wordWrap w:val="0"/>
        <w:overflowPunct w:val="0"/>
        <w:autoSpaceDE w:val="0"/>
        <w:autoSpaceDN w:val="0"/>
      </w:pPr>
    </w:p>
    <w:p w:rsidR="00147357" w:rsidRDefault="0014735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47357" w:rsidRDefault="001473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厚岸町長　　　　様</w:t>
      </w:r>
    </w:p>
    <w:p w:rsidR="00147357" w:rsidRDefault="00147357">
      <w:pPr>
        <w:wordWrap w:val="0"/>
        <w:overflowPunct w:val="0"/>
        <w:autoSpaceDE w:val="0"/>
        <w:autoSpaceDN w:val="0"/>
      </w:pPr>
    </w:p>
    <w:p w:rsidR="00147357" w:rsidRDefault="0014735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 xml:space="preserve">届出人　住所　</w:t>
      </w:r>
      <w:r w:rsidR="00DF43A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147357" w:rsidRDefault="005358B5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69215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F5DEDA" id="Oval 2" o:spid="_x0000_s1026" style="position:absolute;left:0;text-align:left;margin-left:393pt;margin-top:5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D8LX13gAAAAkBAAAPAAAAZHJz&#10;L2Rvd25yZXYueG1sTI/BTsMwEETvSPyDtUjcqN2CShriVFWlVqg3Qi/cnHgbR43XUey24e9ZTnDc&#10;mdHsm2I9+V5ccYxdIA3zmQKB1ATbUavh+Ll7ykDEZMiaPhBq+MYI6/L+rjC5DTf6wGuVWsElFHOj&#10;waU05FLGxqE3cRYGJPZOYfQm8Tm20o7mxuW+lwulltKbjviDMwNuHTbn6uI1LNx7vz/vNlU7uO3p&#10;67g/1Ck7aP34MG3eQCSc0l8YfvEZHUpmqsOFbBS9htdsyVsSG2oFggPZXLFQa3h+WYEsC/l/Qfk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Q/C19d4AAAAJAQAADwAAAAAAAAAAAAAA&#10;AADFBAAAZHJzL2Rvd25yZXYueG1sUEsFBgAAAAAEAAQA8wAAANAFAAAAAA==&#10;" o:allowincell="f" filled="f" strokeweight=".5pt"/>
            </w:pict>
          </mc:Fallback>
        </mc:AlternateContent>
      </w:r>
      <w:r w:rsidR="00D63DA6">
        <w:rPr>
          <w:rFonts w:hint="eastAsia"/>
        </w:rPr>
        <w:t>氏名　　　　　　　　　　印</w:t>
      </w:r>
    </w:p>
    <w:p w:rsidR="00D63DA6" w:rsidRDefault="00D63DA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 w:rsidRPr="00D63DA6">
        <w:t>(</w:t>
      </w:r>
      <w:r w:rsidRPr="00D63DA6">
        <w:rPr>
          <w:rFonts w:hint="eastAsia"/>
        </w:rPr>
        <w:t>本人が署名した場合は、押印は不要です。</w:t>
      </w:r>
      <w:r w:rsidRPr="00D63DA6">
        <w:t>)</w:t>
      </w:r>
    </w:p>
    <w:p w:rsidR="00147357" w:rsidRDefault="00DF43A4" w:rsidP="00DF43A4">
      <w:pPr>
        <w:tabs>
          <w:tab w:val="left" w:pos="5245"/>
          <w:tab w:val="left" w:pos="6521"/>
        </w:tabs>
        <w:wordWrap w:val="0"/>
        <w:overflowPunct w:val="0"/>
        <w:autoSpaceDE w:val="0"/>
        <w:autoSpaceDN w:val="0"/>
        <w:ind w:rightChars="1103" w:right="2316"/>
        <w:jc w:val="right"/>
      </w:pPr>
      <w:r>
        <w:rPr>
          <w:rFonts w:hint="eastAsia"/>
        </w:rPr>
        <w:t>個人番号</w:t>
      </w:r>
    </w:p>
    <w:p w:rsidR="00DF43A4" w:rsidRDefault="00DF43A4">
      <w:pPr>
        <w:wordWrap w:val="0"/>
        <w:overflowPunct w:val="0"/>
        <w:autoSpaceDE w:val="0"/>
        <w:autoSpaceDN w:val="0"/>
      </w:pPr>
    </w:p>
    <w:p w:rsidR="00147357" w:rsidRDefault="00147357">
      <w:pPr>
        <w:wordWrap w:val="0"/>
        <w:overflowPunct w:val="0"/>
        <w:autoSpaceDE w:val="0"/>
        <w:autoSpaceDN w:val="0"/>
      </w:pPr>
    </w:p>
    <w:p w:rsidR="00147357" w:rsidRDefault="0014735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次の理由により、重度心身障害者医療費・ひとり親家庭等医療費の受給資格が喪失しましたので届出します。</w:t>
      </w:r>
    </w:p>
    <w:p w:rsidR="00147357" w:rsidRDefault="00147357">
      <w:pPr>
        <w:wordWrap w:val="0"/>
        <w:overflowPunct w:val="0"/>
        <w:autoSpaceDE w:val="0"/>
        <w:autoSpaceDN w:val="0"/>
      </w:pPr>
    </w:p>
    <w:p w:rsidR="00147357" w:rsidRDefault="001473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147357" w:rsidRDefault="00147357">
      <w:pPr>
        <w:wordWrap w:val="0"/>
        <w:overflowPunct w:val="0"/>
        <w:autoSpaceDE w:val="0"/>
        <w:autoSpaceDN w:val="0"/>
      </w:pPr>
    </w:p>
    <w:tbl>
      <w:tblPr>
        <w:tblW w:w="827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050"/>
        <w:gridCol w:w="2821"/>
        <w:gridCol w:w="850"/>
        <w:gridCol w:w="3119"/>
      </w:tblGrid>
      <w:tr w:rsidR="004807DB" w:rsidTr="006471F4">
        <w:trPr>
          <w:cantSplit/>
          <w:trHeight w:val="593"/>
        </w:trPr>
        <w:tc>
          <w:tcPr>
            <w:tcW w:w="434" w:type="dxa"/>
            <w:vMerge w:val="restart"/>
            <w:textDirection w:val="tbRlV"/>
            <w:vAlign w:val="center"/>
          </w:tcPr>
          <w:p w:rsidR="004807DB" w:rsidRDefault="004807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4807DB" w:rsidRDefault="004807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2821" w:type="dxa"/>
          </w:tcPr>
          <w:p w:rsidR="004807DB" w:rsidRDefault="004807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807DB" w:rsidRDefault="004807DB" w:rsidP="004807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受給者</w:t>
            </w:r>
          </w:p>
          <w:p w:rsidR="004807DB" w:rsidRDefault="004807DB" w:rsidP="004807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119" w:type="dxa"/>
            <w:vAlign w:val="center"/>
          </w:tcPr>
          <w:p w:rsidR="004807DB" w:rsidRDefault="004807DB" w:rsidP="004807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DF43A4" w:rsidTr="006471F4">
        <w:trPr>
          <w:cantSplit/>
          <w:trHeight w:val="592"/>
        </w:trPr>
        <w:tc>
          <w:tcPr>
            <w:tcW w:w="434" w:type="dxa"/>
            <w:vMerge/>
            <w:textDirection w:val="tbRlV"/>
          </w:tcPr>
          <w:p w:rsidR="00DF43A4" w:rsidRDefault="00DF43A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vAlign w:val="center"/>
          </w:tcPr>
          <w:p w:rsidR="00DF43A4" w:rsidRDefault="00DF43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90" w:type="dxa"/>
            <w:gridSpan w:val="3"/>
          </w:tcPr>
          <w:p w:rsidR="00DF43A4" w:rsidRDefault="00DF43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43A4" w:rsidTr="006471F4">
        <w:trPr>
          <w:cantSplit/>
          <w:trHeight w:val="603"/>
        </w:trPr>
        <w:tc>
          <w:tcPr>
            <w:tcW w:w="434" w:type="dxa"/>
            <w:vMerge/>
            <w:textDirection w:val="tbRlV"/>
            <w:vAlign w:val="center"/>
          </w:tcPr>
          <w:p w:rsidR="00DF43A4" w:rsidRDefault="00DF4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25"/>
              </w:rPr>
            </w:pPr>
          </w:p>
        </w:tc>
        <w:tc>
          <w:tcPr>
            <w:tcW w:w="1050" w:type="dxa"/>
            <w:vAlign w:val="center"/>
          </w:tcPr>
          <w:p w:rsidR="00DF43A4" w:rsidRDefault="00DF43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790" w:type="dxa"/>
            <w:gridSpan w:val="3"/>
            <w:vAlign w:val="center"/>
          </w:tcPr>
          <w:p w:rsidR="00DF43A4" w:rsidRDefault="00DF43A4">
            <w:pPr>
              <w:wordWrap w:val="0"/>
              <w:overflowPunct w:val="0"/>
              <w:autoSpaceDE w:val="0"/>
              <w:autoSpaceDN w:val="0"/>
            </w:pPr>
          </w:p>
        </w:tc>
      </w:tr>
      <w:tr w:rsidR="00147357" w:rsidTr="006471F4">
        <w:trPr>
          <w:cantSplit/>
          <w:trHeight w:val="3518"/>
        </w:trPr>
        <w:tc>
          <w:tcPr>
            <w:tcW w:w="434" w:type="dxa"/>
            <w:textDirection w:val="tbRlV"/>
            <w:vAlign w:val="center"/>
          </w:tcPr>
          <w:p w:rsidR="00147357" w:rsidRDefault="001473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840" w:type="dxa"/>
            <w:gridSpan w:val="4"/>
            <w:vAlign w:val="center"/>
          </w:tcPr>
          <w:p w:rsidR="00147357" w:rsidRDefault="0014735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他市町村に転出することになった</w:t>
            </w:r>
          </w:p>
          <w:p w:rsidR="00147357" w:rsidRDefault="0014735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へ</w:t>
            </w:r>
            <w:r>
              <w:t>)</w:t>
            </w: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国民健康保険の被保険者でなくなった</w:t>
            </w: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健康保険等の被保険者でなくなった</w:t>
            </w: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死亡した</w:t>
            </w: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</w:p>
          <w:p w:rsidR="00147357" w:rsidRDefault="0014735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47357" w:rsidRDefault="00147357">
      <w:pPr>
        <w:wordWrap w:val="0"/>
        <w:overflowPunct w:val="0"/>
        <w:autoSpaceDE w:val="0"/>
        <w:autoSpaceDN w:val="0"/>
      </w:pPr>
    </w:p>
    <w:sectPr w:rsidR="0014735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57" w:rsidRDefault="00147357" w:rsidP="00C91B34">
      <w:r>
        <w:separator/>
      </w:r>
    </w:p>
  </w:endnote>
  <w:endnote w:type="continuationSeparator" w:id="0">
    <w:p w:rsidR="00147357" w:rsidRDefault="00147357" w:rsidP="00C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57" w:rsidRDefault="00147357" w:rsidP="00C91B34">
      <w:r>
        <w:separator/>
      </w:r>
    </w:p>
  </w:footnote>
  <w:footnote w:type="continuationSeparator" w:id="0">
    <w:p w:rsidR="00147357" w:rsidRDefault="00147357" w:rsidP="00C9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57"/>
    <w:rsid w:val="0006057B"/>
    <w:rsid w:val="00147357"/>
    <w:rsid w:val="00425332"/>
    <w:rsid w:val="004807DB"/>
    <w:rsid w:val="005358B5"/>
    <w:rsid w:val="006471F4"/>
    <w:rsid w:val="00B9630F"/>
    <w:rsid w:val="00C91B34"/>
    <w:rsid w:val="00D63DA6"/>
    <w:rsid w:val="00DF43A4"/>
    <w:rsid w:val="00F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BA83CC-7750-43CB-A3D6-F4F82EAB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501AAABE.dotm</Template>
  <TotalTime>0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徹</dc:creator>
  <cp:keywords/>
  <dc:description/>
  <cp:lastModifiedBy>石塚　徹</cp:lastModifiedBy>
  <cp:revision>3</cp:revision>
  <cp:lastPrinted>2001-06-15T06:20:00Z</cp:lastPrinted>
  <dcterms:created xsi:type="dcterms:W3CDTF">2018-08-07T00:16:00Z</dcterms:created>
  <dcterms:modified xsi:type="dcterms:W3CDTF">2018-08-07T00:59:00Z</dcterms:modified>
</cp:coreProperties>
</file>