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62" w:rsidRDefault="00E22462"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 w:rsidR="00937A21">
        <w:t>(</w:t>
      </w:r>
      <w:r w:rsidR="00937A21">
        <w:rPr>
          <w:rFonts w:hint="eastAsia"/>
        </w:rPr>
        <w:t>第</w:t>
      </w:r>
      <w:r w:rsidR="00937A21">
        <w:t>9</w:t>
      </w:r>
      <w:r w:rsidR="00937A21">
        <w:rPr>
          <w:rFonts w:hint="eastAsia"/>
        </w:rPr>
        <w:t>条関係</w:t>
      </w:r>
      <w:r w:rsidR="00937A21">
        <w:t>)</w:t>
      </w:r>
    </w:p>
    <w:p w:rsidR="00E22462" w:rsidRDefault="00E22462"/>
    <w:p w:rsidR="00E22462" w:rsidRDefault="00E22462"/>
    <w:p w:rsidR="00E22462" w:rsidRDefault="00CE317C">
      <w:pPr>
        <w:jc w:val="center"/>
      </w:pPr>
      <w:r w:rsidRPr="004A7B6B">
        <w:rPr>
          <w:rFonts w:hint="eastAsia"/>
        </w:rPr>
        <w:t>子ども</w:t>
      </w:r>
      <w:r w:rsidR="00E22462">
        <w:rPr>
          <w:rFonts w:hint="eastAsia"/>
        </w:rPr>
        <w:t>医療費受給資格変更届</w:t>
      </w:r>
    </w:p>
    <w:p w:rsidR="00E22462" w:rsidRDefault="00E22462"/>
    <w:p w:rsidR="00E22462" w:rsidRDefault="00E22462">
      <w:pPr>
        <w:jc w:val="right"/>
      </w:pPr>
      <w:r>
        <w:rPr>
          <w:rFonts w:hint="eastAsia"/>
        </w:rPr>
        <w:t>年　　月　　日</w:t>
      </w:r>
    </w:p>
    <w:p w:rsidR="00E22462" w:rsidRDefault="00E22462"/>
    <w:p w:rsidR="00E22462" w:rsidRDefault="00E22462">
      <w:r>
        <w:rPr>
          <w:rFonts w:hint="eastAsia"/>
        </w:rPr>
        <w:t xml:space="preserve">　　厚岸町長　　　　　　　　　　様</w:t>
      </w:r>
    </w:p>
    <w:p w:rsidR="00E22462" w:rsidRDefault="00E2246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9"/>
        <w:gridCol w:w="3143"/>
      </w:tblGrid>
      <w:tr w:rsidR="00E22462">
        <w:tc>
          <w:tcPr>
            <w:tcW w:w="5559" w:type="dxa"/>
          </w:tcPr>
          <w:p w:rsidR="00E22462" w:rsidRDefault="009E7D4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5253990</wp:posOffset>
                      </wp:positionH>
                      <wp:positionV relativeFrom="paragraph">
                        <wp:posOffset>178435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A54E9" id="Oval 2" o:spid="_x0000_s1026" style="position:absolute;left:0;text-align:left;margin-left:413.7pt;margin-top:14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D0kHc3gAAAAkBAAAPAAAAZHJz&#10;L2Rvd25yZXYueG1sTI/BTsMwDIbvSHuHyJO4sbQVg6g0naZJm9BulF24pU3WVEucqsm28vaYExxt&#10;//r8/dVm9o7dzBSHgBLyVQbMYBf0gL2E0+f+SQCLSaFWLqCR8G0ibOrFQ6VKHe74YW5N6hlBMJZK&#10;gk1pLDmPnTVexVUYDdLtHCavEo1Tz/Wk7gT3jhdZ9sK9GpA+WDWanTXdpbl6CYV9d4fLftv0o92d&#10;v06HY5vEUcrH5bx9A5bMnP7C8KtP6lCTUxuuqCNzEkTx+kxRgokcGAXEOqdFK2Fd5MDriv9vUP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9JB3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E22462">
              <w:rPr>
                <w:rFonts w:hint="eastAsia"/>
                <w:spacing w:val="52"/>
              </w:rPr>
              <w:t>届出</w:t>
            </w:r>
            <w:r w:rsidR="00E22462">
              <w:rPr>
                <w:rFonts w:hint="eastAsia"/>
              </w:rPr>
              <w:t>人</w:t>
            </w:r>
          </w:p>
          <w:p w:rsidR="00E22462" w:rsidRDefault="00E22462">
            <w:pPr>
              <w:jc w:val="right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3143" w:type="dxa"/>
          </w:tcPr>
          <w:p w:rsidR="00E22462" w:rsidRDefault="00E2246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22462" w:rsidRDefault="002C54B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C54B6" w:rsidRPr="002C54B6" w:rsidRDefault="002C54B6">
            <w:pPr>
              <w:jc w:val="right"/>
              <w:rPr>
                <w:spacing w:val="-6"/>
                <w:sz w:val="16"/>
                <w:szCs w:val="16"/>
              </w:rPr>
            </w:pPr>
            <w:r w:rsidRPr="002C54B6">
              <w:rPr>
                <w:spacing w:val="-6"/>
                <w:sz w:val="16"/>
                <w:szCs w:val="16"/>
              </w:rPr>
              <w:t>(</w:t>
            </w:r>
            <w:r w:rsidRPr="002C54B6">
              <w:rPr>
                <w:rFonts w:hint="eastAsia"/>
                <w:spacing w:val="-6"/>
                <w:sz w:val="16"/>
                <w:szCs w:val="16"/>
              </w:rPr>
              <w:t>本人が署名した場合は、押印は不要です。</w:t>
            </w:r>
            <w:r w:rsidRPr="002C54B6">
              <w:rPr>
                <w:spacing w:val="-6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</w:tbl>
    <w:p w:rsidR="00E22462" w:rsidRDefault="00E22462"/>
    <w:p w:rsidR="00E22462" w:rsidRDefault="00E22462">
      <w:r>
        <w:rPr>
          <w:rFonts w:hint="eastAsia"/>
        </w:rPr>
        <w:t xml:space="preserve">　次のとおり</w:t>
      </w:r>
      <w:r>
        <w:t>(</w:t>
      </w:r>
      <w:r>
        <w:rPr>
          <w:rFonts w:hint="eastAsia"/>
        </w:rPr>
        <w:t>受給資格</w:t>
      </w:r>
      <w:r>
        <w:t>)</w:t>
      </w:r>
      <w:r>
        <w:rPr>
          <w:rFonts w:hint="eastAsia"/>
        </w:rPr>
        <w:t>に変更がありましたので届出します。</w:t>
      </w:r>
    </w:p>
    <w:p w:rsidR="00E22462" w:rsidRDefault="00E22462"/>
    <w:p w:rsidR="00E22462" w:rsidRDefault="00E2246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448"/>
        <w:gridCol w:w="490"/>
        <w:gridCol w:w="919"/>
        <w:gridCol w:w="439"/>
        <w:gridCol w:w="434"/>
        <w:gridCol w:w="938"/>
        <w:gridCol w:w="70"/>
        <w:gridCol w:w="112"/>
        <w:gridCol w:w="336"/>
        <w:gridCol w:w="1385"/>
        <w:gridCol w:w="1506"/>
      </w:tblGrid>
      <w:tr w:rsidR="00860EAF">
        <w:trPr>
          <w:cantSplit/>
          <w:trHeight w:val="441"/>
        </w:trPr>
        <w:tc>
          <w:tcPr>
            <w:tcW w:w="1428" w:type="dxa"/>
            <w:gridSpan w:val="3"/>
            <w:vMerge w:val="restart"/>
            <w:vAlign w:val="center"/>
          </w:tcPr>
          <w:p w:rsidR="00860EAF" w:rsidRDefault="00860EAF">
            <w:pPr>
              <w:jc w:val="distribute"/>
            </w:pPr>
            <w:r>
              <w:rPr>
                <w:rFonts w:hint="eastAsia"/>
              </w:rPr>
              <w:t>受給対象者</w:t>
            </w:r>
          </w:p>
        </w:tc>
        <w:tc>
          <w:tcPr>
            <w:tcW w:w="3850" w:type="dxa"/>
            <w:gridSpan w:val="8"/>
            <w:vMerge w:val="restart"/>
          </w:tcPr>
          <w:p w:rsidR="00860EAF" w:rsidRDefault="00860EAF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2"/>
            <w:vAlign w:val="center"/>
          </w:tcPr>
          <w:p w:rsidR="00860EAF" w:rsidRDefault="00860EAF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1506" w:type="dxa"/>
          </w:tcPr>
          <w:p w:rsidR="00860EAF" w:rsidRDefault="00860EAF">
            <w:r>
              <w:rPr>
                <w:rFonts w:hint="eastAsia"/>
              </w:rPr>
              <w:t xml:space="preserve">　</w:t>
            </w:r>
          </w:p>
        </w:tc>
      </w:tr>
      <w:tr w:rsidR="00860EAF" w:rsidTr="00860EAF">
        <w:trPr>
          <w:cantSplit/>
          <w:trHeight w:val="385"/>
        </w:trPr>
        <w:tc>
          <w:tcPr>
            <w:tcW w:w="1428" w:type="dxa"/>
            <w:gridSpan w:val="3"/>
            <w:vMerge/>
          </w:tcPr>
          <w:p w:rsidR="00860EAF" w:rsidRDefault="00860EAF"/>
        </w:tc>
        <w:tc>
          <w:tcPr>
            <w:tcW w:w="3850" w:type="dxa"/>
            <w:gridSpan w:val="8"/>
            <w:vMerge/>
          </w:tcPr>
          <w:p w:rsidR="00860EAF" w:rsidRDefault="00860EAF"/>
        </w:tc>
        <w:tc>
          <w:tcPr>
            <w:tcW w:w="1721" w:type="dxa"/>
            <w:gridSpan w:val="2"/>
            <w:vAlign w:val="center"/>
          </w:tcPr>
          <w:p w:rsidR="00860EAF" w:rsidRDefault="00860EAF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506" w:type="dxa"/>
          </w:tcPr>
          <w:p w:rsidR="00860EAF" w:rsidRDefault="00860EAF">
            <w:r>
              <w:rPr>
                <w:rFonts w:hint="eastAsia"/>
              </w:rPr>
              <w:t xml:space="preserve">　</w:t>
            </w:r>
          </w:p>
        </w:tc>
      </w:tr>
      <w:tr w:rsidR="00860EAF" w:rsidTr="00860EAF">
        <w:trPr>
          <w:cantSplit/>
          <w:trHeight w:val="419"/>
        </w:trPr>
        <w:tc>
          <w:tcPr>
            <w:tcW w:w="1428" w:type="dxa"/>
            <w:gridSpan w:val="3"/>
            <w:vAlign w:val="center"/>
          </w:tcPr>
          <w:p w:rsidR="00860EAF" w:rsidRDefault="00860EAF" w:rsidP="00860EAF">
            <w:pPr>
              <w:jc w:val="center"/>
            </w:pPr>
            <w:r w:rsidRPr="00364069">
              <w:rPr>
                <w:rFonts w:hint="eastAsia"/>
                <w:spacing w:val="60"/>
                <w:fitText w:val="1260" w:id="1703691776"/>
              </w:rPr>
              <w:t>個人番</w:t>
            </w:r>
            <w:r w:rsidRPr="00364069">
              <w:rPr>
                <w:rFonts w:hint="eastAsia"/>
                <w:spacing w:val="30"/>
                <w:fitText w:val="1260" w:id="1703691776"/>
              </w:rPr>
              <w:t>号</w:t>
            </w:r>
          </w:p>
        </w:tc>
        <w:tc>
          <w:tcPr>
            <w:tcW w:w="7077" w:type="dxa"/>
            <w:gridSpan w:val="11"/>
          </w:tcPr>
          <w:p w:rsidR="00860EAF" w:rsidRDefault="00860EAF"/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71" w:type="dxa"/>
            <w:gridSpan w:val="10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E22462" w:rsidRDefault="00E22462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E22462" w:rsidRDefault="00E22462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/>
            <w:textDirection w:val="tbRlV"/>
            <w:vAlign w:val="center"/>
          </w:tcPr>
          <w:p w:rsidR="00E22462" w:rsidRDefault="00E22462">
            <w:pPr>
              <w:jc w:val="center"/>
            </w:pPr>
          </w:p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71" w:type="dxa"/>
            <w:gridSpan w:val="10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/>
            <w:vAlign w:val="center"/>
          </w:tcPr>
          <w:p w:rsidR="00E22462" w:rsidRDefault="00E22462"/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71" w:type="dxa"/>
            <w:gridSpan w:val="10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E22462" w:rsidRDefault="00E22462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E22462" w:rsidRDefault="00E22462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/>
          </w:tcPr>
          <w:p w:rsidR="00E22462" w:rsidRDefault="00E22462"/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71" w:type="dxa"/>
            <w:gridSpan w:val="10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/>
            <w:vAlign w:val="center"/>
          </w:tcPr>
          <w:p w:rsidR="00E22462" w:rsidRDefault="00E22462"/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09" w:type="dxa"/>
            <w:gridSpan w:val="2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442" w:type="dxa"/>
            <w:gridSpan w:val="3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385" w:type="dxa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E22462" w:rsidRDefault="00E22462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E22462" w:rsidRDefault="00E22462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/>
          </w:tcPr>
          <w:p w:rsidR="00E22462" w:rsidRDefault="00E22462"/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48" w:type="dxa"/>
            <w:vMerge/>
          </w:tcPr>
          <w:p w:rsidR="00E22462" w:rsidRDefault="00E22462"/>
        </w:tc>
        <w:tc>
          <w:tcPr>
            <w:tcW w:w="1409" w:type="dxa"/>
            <w:gridSpan w:val="2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</w:tcPr>
          <w:p w:rsidR="00E22462" w:rsidRDefault="00E22462"/>
        </w:tc>
        <w:tc>
          <w:tcPr>
            <w:tcW w:w="1442" w:type="dxa"/>
            <w:gridSpan w:val="3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vMerge/>
          </w:tcPr>
          <w:p w:rsidR="00E22462" w:rsidRDefault="00E22462"/>
        </w:tc>
        <w:tc>
          <w:tcPr>
            <w:tcW w:w="1385" w:type="dxa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/>
            <w:vAlign w:val="center"/>
          </w:tcPr>
          <w:p w:rsidR="00E22462" w:rsidRDefault="00E22462"/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/>
          </w:tcPr>
          <w:p w:rsidR="00E22462" w:rsidRDefault="00E22462"/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E22462" w:rsidRDefault="00E22462">
            <w:pPr>
              <w:jc w:val="distribute"/>
            </w:pPr>
            <w:r>
              <w:rPr>
                <w:rFonts w:hint="eastAsia"/>
                <w:spacing w:val="105"/>
              </w:rPr>
              <w:t>付</w:t>
            </w:r>
            <w:r>
              <w:rPr>
                <w:rFonts w:hint="eastAsia"/>
              </w:rPr>
              <w:t>加給付の有無</w:t>
            </w:r>
          </w:p>
        </w:tc>
        <w:tc>
          <w:tcPr>
            <w:tcW w:w="1792" w:type="dxa"/>
            <w:gridSpan w:val="3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vAlign w:val="center"/>
          </w:tcPr>
          <w:p w:rsidR="00E22462" w:rsidRDefault="00E22462">
            <w:pPr>
              <w:jc w:val="distribute"/>
            </w:pPr>
            <w:r>
              <w:rPr>
                <w:rFonts w:hint="eastAsia"/>
                <w:spacing w:val="105"/>
              </w:rPr>
              <w:t>付</w:t>
            </w:r>
            <w:r>
              <w:rPr>
                <w:rFonts w:hint="eastAsia"/>
              </w:rPr>
              <w:t>加給付の内容</w:t>
            </w:r>
          </w:p>
        </w:tc>
        <w:tc>
          <w:tcPr>
            <w:tcW w:w="1903" w:type="dxa"/>
            <w:gridSpan w:val="4"/>
            <w:tcBorders>
              <w:bottom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E22462" w:rsidRDefault="00E22462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E22462" w:rsidRDefault="00E22462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22462">
        <w:trPr>
          <w:cantSplit/>
          <w:trHeight w:val="441"/>
        </w:trPr>
        <w:tc>
          <w:tcPr>
            <w:tcW w:w="952" w:type="dxa"/>
            <w:gridSpan w:val="2"/>
            <w:vMerge/>
          </w:tcPr>
          <w:p w:rsidR="00E22462" w:rsidRDefault="00E22462"/>
        </w:tc>
        <w:tc>
          <w:tcPr>
            <w:tcW w:w="476" w:type="dxa"/>
            <w:vAlign w:val="center"/>
          </w:tcPr>
          <w:p w:rsidR="00E22462" w:rsidRDefault="00E2246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38" w:type="dxa"/>
            <w:gridSpan w:val="2"/>
            <w:vMerge/>
          </w:tcPr>
          <w:p w:rsidR="00E22462" w:rsidRDefault="00E22462"/>
        </w:tc>
        <w:tc>
          <w:tcPr>
            <w:tcW w:w="1792" w:type="dxa"/>
            <w:gridSpan w:val="3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</w:tcPr>
          <w:p w:rsidR="00E22462" w:rsidRDefault="00E22462"/>
        </w:tc>
        <w:tc>
          <w:tcPr>
            <w:tcW w:w="1903" w:type="dxa"/>
            <w:gridSpan w:val="4"/>
            <w:tcBorders>
              <w:top w:val="dashed" w:sz="4" w:space="0" w:color="auto"/>
            </w:tcBorders>
          </w:tcPr>
          <w:p w:rsidR="00E22462" w:rsidRDefault="00E22462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/>
          </w:tcPr>
          <w:p w:rsidR="00E22462" w:rsidRDefault="00E22462"/>
        </w:tc>
      </w:tr>
      <w:tr w:rsidR="00860EAF">
        <w:trPr>
          <w:cantSplit/>
          <w:trHeight w:val="441"/>
        </w:trPr>
        <w:tc>
          <w:tcPr>
            <w:tcW w:w="476" w:type="dxa"/>
            <w:vMerge w:val="restart"/>
            <w:textDirection w:val="tbRlV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  <w:spacing w:val="21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76" w:type="dxa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71" w:type="dxa"/>
            <w:gridSpan w:val="10"/>
            <w:tcBorders>
              <w:bottom w:val="dashed" w:sz="4" w:space="0" w:color="auto"/>
            </w:tcBorders>
          </w:tcPr>
          <w:p w:rsidR="00860EAF" w:rsidRDefault="00860EAF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 w:val="restart"/>
            <w:vAlign w:val="center"/>
          </w:tcPr>
          <w:p w:rsidR="00860EAF" w:rsidRDefault="00860EAF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860EAF" w:rsidRDefault="00860EAF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60EAF">
        <w:trPr>
          <w:cantSplit/>
          <w:trHeight w:val="441"/>
        </w:trPr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/>
            <w:textDirection w:val="tbRlV"/>
            <w:vAlign w:val="center"/>
          </w:tcPr>
          <w:p w:rsidR="00860EAF" w:rsidRDefault="00860EAF">
            <w:pPr>
              <w:jc w:val="center"/>
            </w:pPr>
          </w:p>
        </w:tc>
        <w:tc>
          <w:tcPr>
            <w:tcW w:w="476" w:type="dxa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71" w:type="dxa"/>
            <w:gridSpan w:val="10"/>
            <w:tcBorders>
              <w:top w:val="dashed" w:sz="4" w:space="0" w:color="auto"/>
            </w:tcBorders>
          </w:tcPr>
          <w:p w:rsidR="00860EAF" w:rsidRDefault="00860EAF">
            <w:r>
              <w:rPr>
                <w:rFonts w:hint="eastAsia"/>
              </w:rPr>
              <w:t xml:space="preserve">　</w:t>
            </w:r>
          </w:p>
        </w:tc>
        <w:tc>
          <w:tcPr>
            <w:tcW w:w="1506" w:type="dxa"/>
            <w:vMerge/>
            <w:vAlign w:val="center"/>
          </w:tcPr>
          <w:p w:rsidR="00860EAF" w:rsidRDefault="00860EAF"/>
        </w:tc>
      </w:tr>
      <w:tr w:rsidR="00860EAF" w:rsidTr="00860EAF">
        <w:trPr>
          <w:cantSplit/>
          <w:trHeight w:val="434"/>
        </w:trPr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 w:val="restart"/>
            <w:textDirection w:val="tbRlV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Merge w:val="restart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71" w:type="dxa"/>
            <w:gridSpan w:val="10"/>
            <w:tcBorders>
              <w:bottom w:val="dashed" w:sz="4" w:space="0" w:color="auto"/>
            </w:tcBorders>
          </w:tcPr>
          <w:p w:rsidR="00860EAF" w:rsidRDefault="00860EAF">
            <w:r>
              <w:rPr>
                <w:rFonts w:hint="eastAsia"/>
              </w:rPr>
              <w:t>個人番号</w:t>
            </w:r>
          </w:p>
        </w:tc>
        <w:tc>
          <w:tcPr>
            <w:tcW w:w="1506" w:type="dxa"/>
            <w:vMerge w:val="restart"/>
            <w:vAlign w:val="center"/>
          </w:tcPr>
          <w:p w:rsidR="00860EAF" w:rsidRDefault="00860EAF">
            <w:pPr>
              <w:spacing w:before="40" w:after="40"/>
            </w:pPr>
            <w:r>
              <w:rPr>
                <w:rFonts w:hint="eastAsia"/>
              </w:rPr>
              <w:t>変更</w:t>
            </w:r>
          </w:p>
          <w:p w:rsidR="00860EAF" w:rsidRDefault="00860EAF">
            <w:pPr>
              <w:spacing w:before="40" w:after="4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60EAF" w:rsidTr="00860EAF">
        <w:trPr>
          <w:cantSplit/>
          <w:trHeight w:val="425"/>
        </w:trPr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/>
            <w:textDirection w:val="tbRlV"/>
            <w:vAlign w:val="center"/>
          </w:tcPr>
          <w:p w:rsidR="00860EAF" w:rsidRDefault="00860EAF">
            <w:pPr>
              <w:jc w:val="center"/>
              <w:rPr>
                <w:spacing w:val="105"/>
              </w:rPr>
            </w:pPr>
          </w:p>
        </w:tc>
        <w:tc>
          <w:tcPr>
            <w:tcW w:w="476" w:type="dxa"/>
            <w:vMerge/>
            <w:vAlign w:val="center"/>
          </w:tcPr>
          <w:p w:rsidR="00860EAF" w:rsidRDefault="00860EAF">
            <w:pPr>
              <w:jc w:val="center"/>
            </w:pPr>
          </w:p>
        </w:tc>
        <w:tc>
          <w:tcPr>
            <w:tcW w:w="5571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860EAF" w:rsidRDefault="00860EAF"/>
        </w:tc>
        <w:tc>
          <w:tcPr>
            <w:tcW w:w="1506" w:type="dxa"/>
            <w:vMerge/>
            <w:vAlign w:val="center"/>
          </w:tcPr>
          <w:p w:rsidR="00860EAF" w:rsidRDefault="00860EAF">
            <w:pPr>
              <w:spacing w:before="40" w:after="40"/>
            </w:pPr>
          </w:p>
        </w:tc>
      </w:tr>
      <w:tr w:rsidR="00860EAF" w:rsidTr="00860EAF">
        <w:trPr>
          <w:cantSplit/>
          <w:trHeight w:val="417"/>
        </w:trPr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 w:val="restart"/>
            <w:vAlign w:val="center"/>
          </w:tcPr>
          <w:p w:rsidR="00860EAF" w:rsidRDefault="00860EAF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71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860EAF" w:rsidRDefault="00860EAF">
            <w:r>
              <w:rPr>
                <w:rFonts w:hint="eastAsia"/>
              </w:rPr>
              <w:t>個人番号</w:t>
            </w:r>
          </w:p>
        </w:tc>
        <w:tc>
          <w:tcPr>
            <w:tcW w:w="1506" w:type="dxa"/>
            <w:vMerge/>
          </w:tcPr>
          <w:p w:rsidR="00860EAF" w:rsidRDefault="00860EAF"/>
        </w:tc>
      </w:tr>
      <w:tr w:rsidR="00860EAF" w:rsidTr="00860EAF">
        <w:trPr>
          <w:cantSplit/>
          <w:trHeight w:val="395"/>
        </w:trPr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/>
          </w:tcPr>
          <w:p w:rsidR="00860EAF" w:rsidRDefault="00860EAF"/>
        </w:tc>
        <w:tc>
          <w:tcPr>
            <w:tcW w:w="476" w:type="dxa"/>
            <w:vMerge/>
            <w:vAlign w:val="center"/>
          </w:tcPr>
          <w:p w:rsidR="00860EAF" w:rsidRDefault="00860EAF">
            <w:pPr>
              <w:jc w:val="center"/>
            </w:pPr>
          </w:p>
        </w:tc>
        <w:tc>
          <w:tcPr>
            <w:tcW w:w="5571" w:type="dxa"/>
            <w:gridSpan w:val="10"/>
            <w:tcBorders>
              <w:top w:val="dashed" w:sz="4" w:space="0" w:color="auto"/>
            </w:tcBorders>
          </w:tcPr>
          <w:p w:rsidR="00860EAF" w:rsidRDefault="00860EAF"/>
        </w:tc>
        <w:tc>
          <w:tcPr>
            <w:tcW w:w="1506" w:type="dxa"/>
            <w:vMerge/>
          </w:tcPr>
          <w:p w:rsidR="00860EAF" w:rsidRDefault="00860EAF"/>
        </w:tc>
      </w:tr>
    </w:tbl>
    <w:p w:rsidR="00E22462" w:rsidRDefault="00E22462"/>
    <w:sectPr w:rsidR="00E224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62" w:rsidRDefault="00E22462" w:rsidP="003A2DE4">
      <w:r>
        <w:separator/>
      </w:r>
    </w:p>
  </w:endnote>
  <w:endnote w:type="continuationSeparator" w:id="0">
    <w:p w:rsidR="00E22462" w:rsidRDefault="00E22462" w:rsidP="003A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62" w:rsidRDefault="00E22462" w:rsidP="003A2DE4">
      <w:r>
        <w:separator/>
      </w:r>
    </w:p>
  </w:footnote>
  <w:footnote w:type="continuationSeparator" w:id="0">
    <w:p w:rsidR="00E22462" w:rsidRDefault="00E22462" w:rsidP="003A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2"/>
    <w:rsid w:val="002C54B6"/>
    <w:rsid w:val="00364069"/>
    <w:rsid w:val="003A2DE4"/>
    <w:rsid w:val="004A7B6B"/>
    <w:rsid w:val="005D62DC"/>
    <w:rsid w:val="00860EAF"/>
    <w:rsid w:val="00937A21"/>
    <w:rsid w:val="009E7D4F"/>
    <w:rsid w:val="00CE317C"/>
    <w:rsid w:val="00E22462"/>
    <w:rsid w:val="00EB090F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1E12D-7E6F-4A13-A6EC-6BD20C7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208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徹</dc:creator>
  <cp:keywords/>
  <dc:description/>
  <cp:lastModifiedBy>高橋　蒼衣</cp:lastModifiedBy>
  <cp:revision>3</cp:revision>
  <dcterms:created xsi:type="dcterms:W3CDTF">2018-05-17T23:57:00Z</dcterms:created>
  <dcterms:modified xsi:type="dcterms:W3CDTF">2018-11-16T06:56:00Z</dcterms:modified>
</cp:coreProperties>
</file>