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6E" w:rsidRDefault="00F7716E">
      <w:r>
        <w:rPr>
          <w:rFonts w:hint="eastAsia"/>
        </w:rPr>
        <w:t>別記様式第</w:t>
      </w:r>
      <w:r>
        <w:t>9</w:t>
      </w:r>
      <w:r>
        <w:rPr>
          <w:rFonts w:hint="eastAsia"/>
        </w:rPr>
        <w:t>号</w:t>
      </w:r>
      <w:r w:rsidR="005D5F88">
        <w:t>(</w:t>
      </w:r>
      <w:r w:rsidR="005D5F88">
        <w:rPr>
          <w:rFonts w:hint="eastAsia"/>
        </w:rPr>
        <w:t>第</w:t>
      </w:r>
      <w:r w:rsidR="005D5F88">
        <w:t>8</w:t>
      </w:r>
      <w:r w:rsidR="005D5F88">
        <w:rPr>
          <w:rFonts w:hint="eastAsia"/>
        </w:rPr>
        <w:t>条関係</w:t>
      </w:r>
      <w:r w:rsidR="005D5F88">
        <w:t>)</w:t>
      </w:r>
    </w:p>
    <w:p w:rsidR="00F7716E" w:rsidRDefault="00F7716E"/>
    <w:p w:rsidR="00F7716E" w:rsidRDefault="00F7716E"/>
    <w:p w:rsidR="00F7716E" w:rsidRDefault="00723ADA">
      <w:pPr>
        <w:jc w:val="center"/>
      </w:pPr>
      <w:r w:rsidRPr="007A33AA">
        <w:rPr>
          <w:rFonts w:hint="eastAsia"/>
        </w:rPr>
        <w:t>子ども</w:t>
      </w:r>
      <w:r w:rsidR="00F7716E">
        <w:rPr>
          <w:rFonts w:hint="eastAsia"/>
        </w:rPr>
        <w:t>医療費受給資格喪失届</w:t>
      </w:r>
    </w:p>
    <w:p w:rsidR="00F7716E" w:rsidRDefault="00F7716E"/>
    <w:p w:rsidR="00F7716E" w:rsidRDefault="00F7716E">
      <w:pPr>
        <w:jc w:val="right"/>
      </w:pPr>
      <w:r>
        <w:rPr>
          <w:rFonts w:hint="eastAsia"/>
        </w:rPr>
        <w:t xml:space="preserve">年　　月　　日　　</w:t>
      </w:r>
    </w:p>
    <w:p w:rsidR="00F7716E" w:rsidRDefault="00F7716E"/>
    <w:p w:rsidR="00F7716E" w:rsidRDefault="00F7716E">
      <w:r>
        <w:rPr>
          <w:rFonts w:hint="eastAsia"/>
        </w:rPr>
        <w:t xml:space="preserve">　</w:t>
      </w:r>
      <w:r>
        <w:rPr>
          <w:rFonts w:hint="eastAsia"/>
          <w:spacing w:val="105"/>
        </w:rPr>
        <w:t>厚岸町</w:t>
      </w:r>
      <w:r>
        <w:rPr>
          <w:rFonts w:hint="eastAsia"/>
        </w:rPr>
        <w:t>長　　　　様</w:t>
      </w:r>
    </w:p>
    <w:p w:rsidR="00F7716E" w:rsidRDefault="00F7716E"/>
    <w:p w:rsidR="00F7716E" w:rsidRDefault="00F7716E">
      <w:pPr>
        <w:jc w:val="right"/>
      </w:pPr>
      <w:r>
        <w:rPr>
          <w:rFonts w:hint="eastAsia"/>
        </w:rPr>
        <w:t xml:space="preserve">届出人　住所　</w:t>
      </w:r>
      <w:r w:rsidR="0096225A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F7716E" w:rsidRDefault="008A49E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31750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ADE5E" id="Oval 2" o:spid="_x0000_s1026" style="position:absolute;left:0;text-align:left;margin-left:392.85pt;margin-top:2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RkhFq3AAAAAgBAAAPAAAAZHJz&#10;L2Rvd25yZXYueG1sTI/BbsIwEETvlfoP1lbqrdhFooQ0DkJIoIpbA5fenHiJI+J1FBtI/77bU3sc&#10;zejNTLGefC9uOMYukIbXmQKB1ATbUavhdNy9ZCBiMmRNHwg1fGOEdfn4UJjchjt94q1KrWAIxdxo&#10;cCkNuZSxcehNnIUBib1zGL1JLMdW2tHcGe57OVfqTXrTETc4M+DWYXOprl7D3H30+8tuU7WD256/&#10;TvtDnbKD1s9P0+YdRMIp/YXhdz5Ph5I31eFKNopewzJbLDmqYcGX2M/UinXN8JUCWRby/4HyB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NGSEWrcAAAACAEAAA8AAAAAAAAAAAAAAAAA&#10;xQQAAGRycy9kb3ducmV2LnhtbFBLBQYAAAAABAAEAPMAAADOBQAAAAA=&#10;" o:allowincell="f" filled="f" strokeweight=".5pt"/>
            </w:pict>
          </mc:Fallback>
        </mc:AlternateContent>
      </w:r>
      <w:r w:rsidR="00DA7B6F">
        <w:rPr>
          <w:rFonts w:hint="eastAsia"/>
        </w:rPr>
        <w:t xml:space="preserve">氏名　　　　　　　　　　印　　</w:t>
      </w:r>
    </w:p>
    <w:p w:rsidR="00DA7B6F" w:rsidRDefault="00DA7B6F">
      <w:pPr>
        <w:jc w:val="right"/>
      </w:pPr>
      <w:r w:rsidRPr="00DA7B6F">
        <w:t>(</w:t>
      </w:r>
      <w:r w:rsidRPr="00DA7B6F">
        <w:rPr>
          <w:rFonts w:hint="eastAsia"/>
        </w:rPr>
        <w:t>本人が署名した場合は、押</w:t>
      </w:r>
      <w:bookmarkStart w:id="0" w:name="_GoBack"/>
      <w:bookmarkEnd w:id="0"/>
      <w:r w:rsidRPr="00DA7B6F">
        <w:rPr>
          <w:rFonts w:hint="eastAsia"/>
        </w:rPr>
        <w:t>印は不要です。</w:t>
      </w:r>
      <w:r w:rsidRPr="00DA7B6F">
        <w:t>)</w:t>
      </w:r>
    </w:p>
    <w:p w:rsidR="0096225A" w:rsidRDefault="0096225A">
      <w:pPr>
        <w:jc w:val="right"/>
      </w:pPr>
      <w:r>
        <w:rPr>
          <w:rFonts w:hint="eastAsia"/>
        </w:rPr>
        <w:t xml:space="preserve">個人番号　　　　　　　　　　　</w:t>
      </w:r>
    </w:p>
    <w:p w:rsidR="00F7716E" w:rsidRDefault="00F7716E"/>
    <w:p w:rsidR="00F7716E" w:rsidRDefault="00F7716E">
      <w:r>
        <w:rPr>
          <w:rFonts w:hint="eastAsia"/>
        </w:rPr>
        <w:t xml:space="preserve">　次の理由により、</w:t>
      </w:r>
      <w:r w:rsidR="00723ADA" w:rsidRPr="007A33AA">
        <w:rPr>
          <w:rFonts w:hint="eastAsia"/>
        </w:rPr>
        <w:t>子ども</w:t>
      </w:r>
      <w:r>
        <w:rPr>
          <w:rFonts w:hint="eastAsia"/>
        </w:rPr>
        <w:t>医療費の受給資格が喪失しましたので届出します。</w:t>
      </w:r>
    </w:p>
    <w:p w:rsidR="00F7716E" w:rsidRDefault="00F7716E"/>
    <w:p w:rsidR="00F7716E" w:rsidRDefault="00F7716E">
      <w:pPr>
        <w:jc w:val="center"/>
      </w:pPr>
      <w:r>
        <w:rPr>
          <w:rFonts w:hint="eastAsia"/>
        </w:rPr>
        <w:t>記</w:t>
      </w:r>
    </w:p>
    <w:p w:rsidR="00F7716E" w:rsidRDefault="00F7716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842"/>
        <w:gridCol w:w="854"/>
        <w:gridCol w:w="3094"/>
      </w:tblGrid>
      <w:tr w:rsidR="0096225A" w:rsidTr="00413CB4">
        <w:trPr>
          <w:cantSplit/>
          <w:trHeight w:val="1014"/>
        </w:trPr>
        <w:tc>
          <w:tcPr>
            <w:tcW w:w="420" w:type="dxa"/>
            <w:vMerge w:val="restart"/>
            <w:textDirection w:val="tbRlV"/>
            <w:vAlign w:val="center"/>
          </w:tcPr>
          <w:p w:rsidR="0096225A" w:rsidRDefault="0096225A">
            <w:pPr>
              <w:jc w:val="center"/>
            </w:pPr>
            <w:r>
              <w:rPr>
                <w:rFonts w:hint="eastAsia"/>
                <w:spacing w:val="315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vAlign w:val="center"/>
          </w:tcPr>
          <w:p w:rsidR="0096225A" w:rsidRDefault="0096225A">
            <w:pPr>
              <w:jc w:val="distribute"/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2842" w:type="dxa"/>
          </w:tcPr>
          <w:p w:rsidR="0096225A" w:rsidRDefault="0096225A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96225A" w:rsidRDefault="0096225A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3094" w:type="dxa"/>
          </w:tcPr>
          <w:p w:rsidR="0096225A" w:rsidRDefault="0096225A">
            <w:r>
              <w:rPr>
                <w:rFonts w:hint="eastAsia"/>
              </w:rPr>
              <w:t xml:space="preserve">　</w:t>
            </w:r>
          </w:p>
        </w:tc>
      </w:tr>
      <w:tr w:rsidR="0096225A" w:rsidTr="00413CB4">
        <w:trPr>
          <w:cantSplit/>
          <w:trHeight w:val="733"/>
        </w:trPr>
        <w:tc>
          <w:tcPr>
            <w:tcW w:w="420" w:type="dxa"/>
            <w:vMerge/>
          </w:tcPr>
          <w:p w:rsidR="0096225A" w:rsidRDefault="0096225A"/>
        </w:tc>
        <w:tc>
          <w:tcPr>
            <w:tcW w:w="1050" w:type="dxa"/>
            <w:vAlign w:val="center"/>
          </w:tcPr>
          <w:p w:rsidR="0096225A" w:rsidRDefault="0096225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90" w:type="dxa"/>
            <w:gridSpan w:val="3"/>
          </w:tcPr>
          <w:p w:rsidR="0096225A" w:rsidRDefault="0096225A">
            <w:r>
              <w:rPr>
                <w:rFonts w:hint="eastAsia"/>
              </w:rPr>
              <w:t xml:space="preserve">　</w:t>
            </w:r>
          </w:p>
        </w:tc>
      </w:tr>
      <w:tr w:rsidR="0096225A" w:rsidTr="00413CB4">
        <w:trPr>
          <w:cantSplit/>
          <w:trHeight w:val="517"/>
        </w:trPr>
        <w:tc>
          <w:tcPr>
            <w:tcW w:w="420" w:type="dxa"/>
            <w:vMerge/>
          </w:tcPr>
          <w:p w:rsidR="0096225A" w:rsidRDefault="0096225A"/>
        </w:tc>
        <w:tc>
          <w:tcPr>
            <w:tcW w:w="1050" w:type="dxa"/>
            <w:vAlign w:val="center"/>
          </w:tcPr>
          <w:p w:rsidR="0096225A" w:rsidRDefault="0096225A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790" w:type="dxa"/>
            <w:gridSpan w:val="3"/>
          </w:tcPr>
          <w:p w:rsidR="0096225A" w:rsidRDefault="0096225A"/>
        </w:tc>
      </w:tr>
      <w:tr w:rsidR="00F7716E" w:rsidTr="00413CB4">
        <w:trPr>
          <w:cantSplit/>
          <w:trHeight w:val="4578"/>
        </w:trPr>
        <w:tc>
          <w:tcPr>
            <w:tcW w:w="420" w:type="dxa"/>
            <w:textDirection w:val="tbRlV"/>
            <w:vAlign w:val="center"/>
          </w:tcPr>
          <w:p w:rsidR="00F7716E" w:rsidRDefault="00F7716E">
            <w:pPr>
              <w:jc w:val="center"/>
            </w:pPr>
            <w:r>
              <w:rPr>
                <w:rFonts w:hint="eastAsia"/>
                <w:spacing w:val="63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7840" w:type="dxa"/>
            <w:gridSpan w:val="4"/>
          </w:tcPr>
          <w:p w:rsidR="00F7716E" w:rsidRDefault="00F7716E">
            <w:pPr>
              <w:spacing w:before="240" w:after="60"/>
            </w:pPr>
            <w:r>
              <w:t>1</w:t>
            </w:r>
            <w:r>
              <w:rPr>
                <w:rFonts w:hint="eastAsia"/>
              </w:rPr>
              <w:t xml:space="preserve">　他市町村に転出するため</w:t>
            </w:r>
          </w:p>
          <w:p w:rsidR="00F7716E" w:rsidRDefault="00F7716E">
            <w:pPr>
              <w:spacing w:before="60" w:after="6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．　　　．　　　　　　　　へ</w:t>
            </w:r>
            <w:r>
              <w:t>)</w:t>
            </w:r>
          </w:p>
          <w:p w:rsidR="00F7716E" w:rsidRDefault="00F7716E"/>
          <w:p w:rsidR="00F7716E" w:rsidRDefault="00F7716E">
            <w:pPr>
              <w:spacing w:before="60" w:after="60"/>
            </w:pPr>
            <w:r>
              <w:t>2</w:t>
            </w:r>
            <w:r>
              <w:rPr>
                <w:rFonts w:hint="eastAsia"/>
              </w:rPr>
              <w:t xml:space="preserve">　死亡したため</w:t>
            </w:r>
          </w:p>
          <w:p w:rsidR="00F7716E" w:rsidRDefault="00F7716E"/>
          <w:p w:rsidR="00F7716E" w:rsidRDefault="00F7716E">
            <w:pPr>
              <w:spacing w:before="60" w:after="60"/>
            </w:pPr>
            <w:r>
              <w:t>3</w:t>
            </w:r>
            <w:r>
              <w:rPr>
                <w:rFonts w:hint="eastAsia"/>
              </w:rPr>
              <w:t xml:space="preserve">　健康保険等の被保険者でなくなったため</w:t>
            </w:r>
          </w:p>
          <w:p w:rsidR="00F7716E" w:rsidRDefault="00F7716E"/>
          <w:p w:rsidR="00F7716E" w:rsidRDefault="00F7716E">
            <w:pPr>
              <w:spacing w:before="60" w:after="60"/>
            </w:pPr>
            <w:r>
              <w:t>4</w:t>
            </w:r>
            <w:r>
              <w:rPr>
                <w:rFonts w:hint="eastAsia"/>
              </w:rPr>
              <w:t xml:space="preserve">　児童福祉施設に入所したため</w:t>
            </w:r>
          </w:p>
          <w:p w:rsidR="00F7716E" w:rsidRDefault="00F7716E"/>
          <w:p w:rsidR="00F7716E" w:rsidRDefault="00F7716E">
            <w:pPr>
              <w:spacing w:before="60" w:after="60"/>
            </w:pPr>
            <w:r>
              <w:t>5</w:t>
            </w:r>
            <w:r>
              <w:rPr>
                <w:rFonts w:hint="eastAsia"/>
              </w:rPr>
              <w:t xml:space="preserve">　受給資格年齢が経過したため</w:t>
            </w:r>
          </w:p>
        </w:tc>
      </w:tr>
    </w:tbl>
    <w:p w:rsidR="00F7716E" w:rsidRDefault="00F7716E"/>
    <w:sectPr w:rsidR="00F771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16E" w:rsidRDefault="00F7716E" w:rsidP="003A2DE4">
      <w:r>
        <w:separator/>
      </w:r>
    </w:p>
  </w:endnote>
  <w:endnote w:type="continuationSeparator" w:id="0">
    <w:p w:rsidR="00F7716E" w:rsidRDefault="00F7716E" w:rsidP="003A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16E" w:rsidRDefault="00F7716E" w:rsidP="003A2DE4">
      <w:r>
        <w:separator/>
      </w:r>
    </w:p>
  </w:footnote>
  <w:footnote w:type="continuationSeparator" w:id="0">
    <w:p w:rsidR="00F7716E" w:rsidRDefault="00F7716E" w:rsidP="003A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6E"/>
    <w:rsid w:val="001F4725"/>
    <w:rsid w:val="003A2DE4"/>
    <w:rsid w:val="00413CB4"/>
    <w:rsid w:val="005D5F88"/>
    <w:rsid w:val="00665186"/>
    <w:rsid w:val="00723ADA"/>
    <w:rsid w:val="00797B5E"/>
    <w:rsid w:val="007A33AA"/>
    <w:rsid w:val="00864823"/>
    <w:rsid w:val="008A49E6"/>
    <w:rsid w:val="0096225A"/>
    <w:rsid w:val="009C2069"/>
    <w:rsid w:val="00DA7B6F"/>
    <w:rsid w:val="00F7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BF571C-A727-4E39-AABE-5ED656B3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197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徹</dc:creator>
  <cp:keywords/>
  <dc:description/>
  <cp:lastModifiedBy>高橋　蒼衣</cp:lastModifiedBy>
  <cp:revision>4</cp:revision>
  <dcterms:created xsi:type="dcterms:W3CDTF">2018-05-17T23:50:00Z</dcterms:created>
  <dcterms:modified xsi:type="dcterms:W3CDTF">2018-11-16T07:00:00Z</dcterms:modified>
</cp:coreProperties>
</file>