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58" w:rsidRDefault="00D64358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64358" w:rsidRDefault="00D64358">
      <w:pPr>
        <w:spacing w:before="120" w:after="120"/>
        <w:jc w:val="center"/>
      </w:pPr>
      <w:r>
        <w:rPr>
          <w:rFonts w:hint="eastAsia"/>
        </w:rPr>
        <w:t>介護保</w:t>
      </w:r>
      <w:r>
        <w:rPr>
          <w:rFonts w:hint="eastAsia"/>
          <w:spacing w:val="100"/>
        </w:rPr>
        <w:t>険</w:t>
      </w:r>
      <w:r>
        <w:rPr>
          <w:rFonts w:hint="eastAsia"/>
        </w:rPr>
        <w:t>住所地特例適用・変更・終了届</w:t>
      </w:r>
    </w:p>
    <w:p w:rsidR="00D64358" w:rsidRDefault="00D64358">
      <w:r>
        <w:rPr>
          <w:rFonts w:hint="eastAsia"/>
        </w:rPr>
        <w:t xml:space="preserve">　　厚岸町長　　　　様</w:t>
      </w:r>
    </w:p>
    <w:p w:rsidR="00D64358" w:rsidRDefault="00D64358">
      <w:r>
        <w:rPr>
          <w:rFonts w:hint="eastAsia"/>
        </w:rPr>
        <w:t xml:space="preserve">　　次のとおり住所地特例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について届け出ます。</w:t>
      </w:r>
    </w:p>
    <w:p w:rsidR="00D64358" w:rsidRDefault="00D64358">
      <w:r>
        <w:rPr>
          <w:rFonts w:hint="eastAsia"/>
        </w:rPr>
        <w:t xml:space="preserve">　　　　　＊上記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より該当するものに丸をつける</w:t>
      </w:r>
    </w:p>
    <w:p w:rsidR="00D64358" w:rsidRDefault="00D64358">
      <w:pPr>
        <w:spacing w:after="100"/>
      </w:pPr>
      <w:r>
        <w:rPr>
          <w:rFonts w:hint="eastAsia"/>
        </w:rPr>
        <w:t xml:space="preserve">　　　　　　住宅→施設：適用　施設→施設：変更　施設→在宅：終了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570"/>
        <w:gridCol w:w="1470"/>
        <w:gridCol w:w="2100"/>
      </w:tblGrid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4830" w:type="dxa"/>
            <w:gridSpan w:val="2"/>
            <w:tcBorders>
              <w:top w:val="nil"/>
              <w:left w:val="nil"/>
            </w:tcBorders>
            <w:vAlign w:val="center"/>
          </w:tcPr>
          <w:p w:rsidR="00D64358" w:rsidRDefault="00D6435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100" w:type="dxa"/>
            <w:vAlign w:val="center"/>
          </w:tcPr>
          <w:p w:rsidR="00D64358" w:rsidRDefault="00D64358">
            <w:pPr>
              <w:ind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260" w:type="dxa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570" w:type="dxa"/>
            <w:vAlign w:val="center"/>
          </w:tcPr>
          <w:p w:rsidR="00D64358" w:rsidRDefault="00D6435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00" w:type="dxa"/>
            <w:vAlign w:val="center"/>
          </w:tcPr>
          <w:p w:rsidR="00D64358" w:rsidRDefault="00D64358">
            <w:r>
              <w:rPr>
                <w:rFonts w:hint="eastAsia"/>
              </w:rPr>
              <w:t xml:space="preserve">　</w:t>
            </w:r>
          </w:p>
        </w:tc>
      </w:tr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1260" w:type="dxa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140" w:type="dxa"/>
            <w:gridSpan w:val="3"/>
            <w:vAlign w:val="center"/>
          </w:tcPr>
          <w:p w:rsidR="00D64358" w:rsidRDefault="00D64358">
            <w:pPr>
              <w:ind w:left="113"/>
            </w:pPr>
            <w:r>
              <w:rPr>
                <w:rFonts w:hint="eastAsia"/>
              </w:rPr>
              <w:t>〒</w:t>
            </w:r>
          </w:p>
          <w:p w:rsidR="00D64358" w:rsidRDefault="00D64358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</w:tc>
      </w:tr>
    </w:tbl>
    <w:p w:rsidR="00D64358" w:rsidRDefault="00D64358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351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  <w:gridCol w:w="259"/>
        <w:gridCol w:w="992"/>
        <w:gridCol w:w="263"/>
        <w:gridCol w:w="264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4"/>
      </w:tblGrid>
      <w:tr w:rsidR="0029494A" w:rsidTr="00695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" w:type="dxa"/>
            <w:vMerge w:val="restart"/>
            <w:textDirection w:val="tbRlV"/>
            <w:vAlign w:val="center"/>
          </w:tcPr>
          <w:p w:rsidR="0029494A" w:rsidRDefault="0029494A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351" w:type="dxa"/>
            <w:vAlign w:val="center"/>
          </w:tcPr>
          <w:p w:rsidR="0029494A" w:rsidRDefault="0029494A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8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29494A" w:rsidRDefault="0029494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9494A" w:rsidRDefault="0029494A" w:rsidP="00C66D2B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3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  <w:tc>
          <w:tcPr>
            <w:tcW w:w="263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  <w:tc>
          <w:tcPr>
            <w:tcW w:w="263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  <w:tc>
          <w:tcPr>
            <w:tcW w:w="264" w:type="dxa"/>
          </w:tcPr>
          <w:p w:rsidR="0029494A" w:rsidRDefault="0029494A"/>
        </w:tc>
      </w:tr>
      <w:tr w:rsidR="0042608F" w:rsidTr="00695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315" w:type="dxa"/>
            <w:vMerge/>
          </w:tcPr>
          <w:p w:rsidR="0042608F" w:rsidRDefault="0042608F"/>
        </w:tc>
        <w:tc>
          <w:tcPr>
            <w:tcW w:w="1351" w:type="dxa"/>
            <w:tcBorders>
              <w:bottom w:val="dashed" w:sz="4" w:space="0" w:color="auto"/>
            </w:tcBorders>
            <w:vAlign w:val="center"/>
          </w:tcPr>
          <w:p w:rsidR="0042608F" w:rsidRDefault="0042608F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87" w:type="dxa"/>
            <w:gridSpan w:val="10"/>
            <w:tcBorders>
              <w:bottom w:val="dashed" w:sz="4" w:space="0" w:color="auto"/>
            </w:tcBorders>
          </w:tcPr>
          <w:p w:rsidR="0042608F" w:rsidRDefault="0042608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2608F" w:rsidRDefault="004E4A10" w:rsidP="004E4A1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5" w:type="dxa"/>
            <w:gridSpan w:val="12"/>
            <w:vAlign w:val="center"/>
          </w:tcPr>
          <w:p w:rsidR="0042608F" w:rsidRDefault="0042608F" w:rsidP="0042608F">
            <w:pPr>
              <w:jc w:val="center"/>
            </w:pPr>
            <w:r>
              <w:rPr>
                <w:rFonts w:hint="eastAsia"/>
              </w:rPr>
              <w:t>明・大・昭</w:t>
            </w:r>
            <w:r w:rsidR="000B0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0B0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B0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2608F" w:rsidTr="00695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315" w:type="dxa"/>
            <w:vMerge/>
          </w:tcPr>
          <w:p w:rsidR="0042608F" w:rsidRDefault="0042608F"/>
        </w:tc>
        <w:tc>
          <w:tcPr>
            <w:tcW w:w="1351" w:type="dxa"/>
            <w:tcBorders>
              <w:top w:val="dashed" w:sz="4" w:space="0" w:color="auto"/>
            </w:tcBorders>
            <w:vAlign w:val="center"/>
          </w:tcPr>
          <w:p w:rsidR="0042608F" w:rsidRDefault="0042608F">
            <w:pPr>
              <w:jc w:val="center"/>
            </w:pPr>
            <w:r>
              <w:rPr>
                <w:rFonts w:hint="eastAsia"/>
                <w:spacing w:val="17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87" w:type="dxa"/>
            <w:gridSpan w:val="10"/>
            <w:tcBorders>
              <w:top w:val="dashed" w:sz="4" w:space="0" w:color="auto"/>
            </w:tcBorders>
          </w:tcPr>
          <w:p w:rsidR="0042608F" w:rsidRDefault="0042608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2608F" w:rsidRDefault="0042608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165" w:type="dxa"/>
            <w:gridSpan w:val="12"/>
            <w:vAlign w:val="center"/>
          </w:tcPr>
          <w:p w:rsidR="0042608F" w:rsidRDefault="0042608F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</w:tbl>
    <w:p w:rsidR="00D64358" w:rsidRDefault="00D64358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729"/>
        <w:gridCol w:w="1701"/>
        <w:gridCol w:w="1560"/>
        <w:gridCol w:w="992"/>
        <w:gridCol w:w="3013"/>
      </w:tblGrid>
      <w:tr w:rsidR="00D64358" w:rsidTr="008A0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405" w:type="dxa"/>
            <w:vMerge w:val="restart"/>
            <w:textDirection w:val="tbRlV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729" w:type="dxa"/>
            <w:vMerge w:val="restart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Merge w:val="restart"/>
          </w:tcPr>
          <w:p w:rsidR="00D64358" w:rsidRDefault="00D6435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right w:val="nil"/>
            </w:tcBorders>
          </w:tcPr>
          <w:p w:rsidR="00D64358" w:rsidRDefault="00D64358">
            <w:r>
              <w:rPr>
                <w:rFonts w:hint="eastAsia"/>
              </w:rPr>
              <w:t xml:space="preserve">　</w:t>
            </w:r>
          </w:p>
        </w:tc>
      </w:tr>
      <w:tr w:rsidR="00D64358" w:rsidTr="008A0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05" w:type="dxa"/>
            <w:vMerge/>
            <w:textDirection w:val="tbRlV"/>
            <w:vAlign w:val="center"/>
          </w:tcPr>
          <w:p w:rsidR="00D64358" w:rsidRDefault="00D64358">
            <w:pPr>
              <w:jc w:val="center"/>
            </w:pPr>
          </w:p>
        </w:tc>
        <w:tc>
          <w:tcPr>
            <w:tcW w:w="729" w:type="dxa"/>
            <w:vMerge/>
          </w:tcPr>
          <w:p w:rsidR="00D64358" w:rsidRDefault="00D64358"/>
        </w:tc>
        <w:tc>
          <w:tcPr>
            <w:tcW w:w="1701" w:type="dxa"/>
            <w:vMerge/>
          </w:tcPr>
          <w:p w:rsidR="00D64358" w:rsidRDefault="00D64358"/>
        </w:tc>
        <w:tc>
          <w:tcPr>
            <w:tcW w:w="1560" w:type="dxa"/>
            <w:vMerge w:val="restart"/>
          </w:tcPr>
          <w:p w:rsidR="00D64358" w:rsidRDefault="00D64358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64358" w:rsidRDefault="004E4A10" w:rsidP="004E4A10">
            <w:pPr>
              <w:ind w:left="57" w:right="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13" w:type="dxa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</w:rPr>
              <w:t>明・大・昭</w:t>
            </w:r>
            <w:r w:rsidR="004E4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4E4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E4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64358" w:rsidTr="008A0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</w:trPr>
        <w:tc>
          <w:tcPr>
            <w:tcW w:w="405" w:type="dxa"/>
            <w:vMerge/>
          </w:tcPr>
          <w:p w:rsidR="00D64358" w:rsidRDefault="00D64358"/>
        </w:tc>
        <w:tc>
          <w:tcPr>
            <w:tcW w:w="729" w:type="dxa"/>
            <w:vMerge/>
          </w:tcPr>
          <w:p w:rsidR="00D64358" w:rsidRDefault="00D64358"/>
        </w:tc>
        <w:tc>
          <w:tcPr>
            <w:tcW w:w="1701" w:type="dxa"/>
            <w:vMerge/>
          </w:tcPr>
          <w:p w:rsidR="00D64358" w:rsidRDefault="00D64358"/>
        </w:tc>
        <w:tc>
          <w:tcPr>
            <w:tcW w:w="1560" w:type="dxa"/>
            <w:vMerge/>
          </w:tcPr>
          <w:p w:rsidR="00D64358" w:rsidRDefault="00D64358"/>
        </w:tc>
        <w:tc>
          <w:tcPr>
            <w:tcW w:w="992" w:type="dxa"/>
            <w:vAlign w:val="center"/>
          </w:tcPr>
          <w:p w:rsidR="00D64358" w:rsidRDefault="00D64358">
            <w:pPr>
              <w:ind w:left="57" w:right="57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13" w:type="dxa"/>
            <w:vAlign w:val="center"/>
          </w:tcPr>
          <w:p w:rsidR="00D64358" w:rsidRDefault="00D64358">
            <w:pPr>
              <w:ind w:left="113" w:right="113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</w:tbl>
    <w:p w:rsidR="00D64358" w:rsidRDefault="00D64358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840"/>
        <w:gridCol w:w="525"/>
        <w:gridCol w:w="6300"/>
      </w:tblGrid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D64358" w:rsidRDefault="00D64358">
            <w:pPr>
              <w:ind w:left="113" w:right="113"/>
              <w:jc w:val="distribute"/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155" w:type="dxa"/>
            <w:gridSpan w:val="2"/>
            <w:vAlign w:val="center"/>
          </w:tcPr>
          <w:p w:rsidR="00D64358" w:rsidRDefault="00D64358">
            <w:pPr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従前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6825" w:type="dxa"/>
            <w:gridSpan w:val="2"/>
            <w:vAlign w:val="center"/>
          </w:tcPr>
          <w:p w:rsidR="00D64358" w:rsidRDefault="00D64358">
            <w:pPr>
              <w:spacing w:after="274"/>
              <w:ind w:left="113"/>
            </w:pPr>
            <w:r>
              <w:rPr>
                <w:rFonts w:hint="eastAsia"/>
              </w:rPr>
              <w:t>〒</w:t>
            </w:r>
          </w:p>
          <w:p w:rsidR="00D64358" w:rsidRDefault="00D64358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420" w:type="dxa"/>
            <w:vMerge/>
          </w:tcPr>
          <w:p w:rsidR="00D64358" w:rsidRDefault="00D64358"/>
        </w:tc>
        <w:tc>
          <w:tcPr>
            <w:tcW w:w="7980" w:type="dxa"/>
            <w:gridSpan w:val="4"/>
          </w:tcPr>
          <w:p w:rsidR="00D64358" w:rsidRDefault="00D64358">
            <w:pPr>
              <w:spacing w:before="120" w:after="120"/>
              <w:ind w:left="113"/>
            </w:pPr>
            <w:r>
              <w:rPr>
                <w:rFonts w:hint="eastAsia"/>
              </w:rPr>
              <w:t>＊異動前住所が施設の場合、以下も記入のこと</w:t>
            </w:r>
          </w:p>
        </w:tc>
      </w:tr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420" w:type="dxa"/>
            <w:vMerge/>
          </w:tcPr>
          <w:p w:rsidR="00D64358" w:rsidRDefault="00D64358"/>
        </w:tc>
        <w:tc>
          <w:tcPr>
            <w:tcW w:w="315" w:type="dxa"/>
            <w:vMerge w:val="restart"/>
            <w:textDirection w:val="tbRlV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65" w:type="dxa"/>
            <w:gridSpan w:val="2"/>
            <w:vAlign w:val="center"/>
          </w:tcPr>
          <w:p w:rsidR="00D64358" w:rsidRDefault="00D64358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D64358" w:rsidRDefault="00D64358">
            <w:r>
              <w:rPr>
                <w:rFonts w:hint="eastAsia"/>
              </w:rPr>
              <w:t xml:space="preserve">　</w:t>
            </w:r>
          </w:p>
        </w:tc>
      </w:tr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420" w:type="dxa"/>
            <w:vMerge/>
          </w:tcPr>
          <w:p w:rsidR="00D64358" w:rsidRDefault="00D64358"/>
        </w:tc>
        <w:tc>
          <w:tcPr>
            <w:tcW w:w="315" w:type="dxa"/>
            <w:vMerge/>
          </w:tcPr>
          <w:p w:rsidR="00D64358" w:rsidRDefault="00D64358"/>
        </w:tc>
        <w:tc>
          <w:tcPr>
            <w:tcW w:w="1365" w:type="dxa"/>
            <w:gridSpan w:val="2"/>
            <w:vAlign w:val="center"/>
          </w:tcPr>
          <w:p w:rsidR="00D64358" w:rsidRDefault="00D64358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300" w:type="dxa"/>
            <w:vAlign w:val="center"/>
          </w:tcPr>
          <w:p w:rsidR="00D64358" w:rsidRDefault="00D64358"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D64358" w:rsidRDefault="00D64358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45"/>
        <w:gridCol w:w="840"/>
        <w:gridCol w:w="525"/>
        <w:gridCol w:w="6300"/>
      </w:tblGrid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390" w:type="dxa"/>
            <w:vMerge w:val="restart"/>
            <w:textDirection w:val="tbRlV"/>
            <w:vAlign w:val="center"/>
          </w:tcPr>
          <w:p w:rsidR="00D64358" w:rsidRDefault="00D64358">
            <w:pPr>
              <w:ind w:left="113" w:right="113"/>
              <w:jc w:val="distribute"/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185" w:type="dxa"/>
            <w:gridSpan w:val="2"/>
            <w:vAlign w:val="center"/>
          </w:tcPr>
          <w:p w:rsidR="00D64358" w:rsidRDefault="00D64358">
            <w:pPr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2"/>
            <w:vAlign w:val="center"/>
          </w:tcPr>
          <w:p w:rsidR="00D64358" w:rsidRDefault="00D64358">
            <w:pPr>
              <w:spacing w:after="274"/>
              <w:ind w:left="113"/>
            </w:pPr>
            <w:r>
              <w:rPr>
                <w:rFonts w:hint="eastAsia"/>
              </w:rPr>
              <w:t>〒</w:t>
            </w:r>
          </w:p>
          <w:p w:rsidR="00D64358" w:rsidRDefault="00D64358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"/>
        </w:trPr>
        <w:tc>
          <w:tcPr>
            <w:tcW w:w="390" w:type="dxa"/>
            <w:vMerge/>
          </w:tcPr>
          <w:p w:rsidR="00D64358" w:rsidRDefault="00D64358"/>
        </w:tc>
        <w:tc>
          <w:tcPr>
            <w:tcW w:w="8010" w:type="dxa"/>
            <w:gridSpan w:val="4"/>
            <w:vAlign w:val="center"/>
          </w:tcPr>
          <w:p w:rsidR="00D64358" w:rsidRDefault="00D64358">
            <w:pPr>
              <w:spacing w:before="120" w:after="120"/>
              <w:ind w:left="113"/>
            </w:pPr>
            <w:r>
              <w:rPr>
                <w:rFonts w:hint="eastAsia"/>
              </w:rPr>
              <w:t>＊異動後居住地が施設の場合、以下も記入のこと</w:t>
            </w:r>
          </w:p>
        </w:tc>
      </w:tr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"/>
        </w:trPr>
        <w:tc>
          <w:tcPr>
            <w:tcW w:w="390" w:type="dxa"/>
            <w:vMerge/>
          </w:tcPr>
          <w:p w:rsidR="00D64358" w:rsidRDefault="00D64358"/>
        </w:tc>
        <w:tc>
          <w:tcPr>
            <w:tcW w:w="345" w:type="dxa"/>
            <w:vMerge w:val="restart"/>
            <w:textDirection w:val="tbRlV"/>
            <w:vAlign w:val="center"/>
          </w:tcPr>
          <w:p w:rsidR="00D64358" w:rsidRDefault="00D64358">
            <w:pPr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65" w:type="dxa"/>
            <w:gridSpan w:val="2"/>
            <w:vAlign w:val="center"/>
          </w:tcPr>
          <w:p w:rsidR="00D64358" w:rsidRDefault="00D64358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D64358" w:rsidRDefault="00D64358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D6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"/>
        </w:trPr>
        <w:tc>
          <w:tcPr>
            <w:tcW w:w="390" w:type="dxa"/>
            <w:vMerge/>
          </w:tcPr>
          <w:p w:rsidR="00D64358" w:rsidRDefault="00D64358"/>
        </w:tc>
        <w:tc>
          <w:tcPr>
            <w:tcW w:w="345" w:type="dxa"/>
            <w:vMerge/>
            <w:vAlign w:val="center"/>
          </w:tcPr>
          <w:p w:rsidR="00D64358" w:rsidRDefault="00D64358"/>
        </w:tc>
        <w:tc>
          <w:tcPr>
            <w:tcW w:w="1365" w:type="dxa"/>
            <w:gridSpan w:val="2"/>
            <w:vAlign w:val="center"/>
          </w:tcPr>
          <w:p w:rsidR="00D64358" w:rsidRDefault="00D64358">
            <w:pPr>
              <w:spacing w:before="120" w:after="120"/>
              <w:ind w:left="113" w:right="113"/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300" w:type="dxa"/>
            <w:vAlign w:val="center"/>
          </w:tcPr>
          <w:p w:rsidR="00D64358" w:rsidRDefault="00D64358">
            <w:pPr>
              <w:spacing w:before="120" w:after="12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D64358" w:rsidRDefault="00D64358"/>
    <w:sectPr w:rsidR="00D64358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22" w:rsidRDefault="00FA1022" w:rsidP="00C83235">
      <w:r>
        <w:separator/>
      </w:r>
    </w:p>
  </w:endnote>
  <w:endnote w:type="continuationSeparator" w:id="0">
    <w:p w:rsidR="00FA1022" w:rsidRDefault="00FA1022" w:rsidP="00C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22" w:rsidRDefault="00FA1022" w:rsidP="00C83235">
      <w:r>
        <w:separator/>
      </w:r>
    </w:p>
  </w:footnote>
  <w:footnote w:type="continuationSeparator" w:id="0">
    <w:p w:rsidR="00FA1022" w:rsidRDefault="00FA1022" w:rsidP="00C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58"/>
    <w:rsid w:val="000816B7"/>
    <w:rsid w:val="000B02A5"/>
    <w:rsid w:val="0029494A"/>
    <w:rsid w:val="0042608F"/>
    <w:rsid w:val="004E4A10"/>
    <w:rsid w:val="00665650"/>
    <w:rsid w:val="00695857"/>
    <w:rsid w:val="006B1491"/>
    <w:rsid w:val="007314B6"/>
    <w:rsid w:val="008824CF"/>
    <w:rsid w:val="008A0EEA"/>
    <w:rsid w:val="00927B68"/>
    <w:rsid w:val="00B00F6E"/>
    <w:rsid w:val="00B80CDC"/>
    <w:rsid w:val="00C66D2B"/>
    <w:rsid w:val="00C83235"/>
    <w:rsid w:val="00D64358"/>
    <w:rsid w:val="00E6055A"/>
    <w:rsid w:val="00FA1022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6A452A-0514-48B2-A1DC-F2E4269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66D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66D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F46AE0CE.dotm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加賀　弘子</cp:lastModifiedBy>
  <cp:revision>2</cp:revision>
  <cp:lastPrinted>2015-12-14T01:03:00Z</cp:lastPrinted>
  <dcterms:created xsi:type="dcterms:W3CDTF">2016-03-24T05:20:00Z</dcterms:created>
  <dcterms:modified xsi:type="dcterms:W3CDTF">2016-03-24T05:20:00Z</dcterms:modified>
</cp:coreProperties>
</file>