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09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14"/>
        <w:gridCol w:w="425"/>
        <w:gridCol w:w="429"/>
        <w:gridCol w:w="426"/>
        <w:gridCol w:w="4111"/>
        <w:gridCol w:w="425"/>
      </w:tblGrid>
      <w:tr w:rsidR="00B8076D" w:rsidRPr="00084FA6" w:rsidTr="007E455E">
        <w:trPr>
          <w:trHeight w:val="274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widowControl/>
              <w:ind w:firstLineChars="50" w:firstLine="100"/>
              <w:jc w:val="left"/>
              <w:rPr>
                <w:rFonts w:ascii="HGｺﾞｼｯｸM" w:eastAsia="HGｺﾞｼｯｸM"/>
                <w:bCs/>
                <w:color w:val="000000"/>
                <w:kern w:val="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アキャッシー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B5665F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B5665F">
              <w:rPr>
                <w:rFonts w:ascii="HGｺﾞｼｯｸM" w:eastAsia="HGｺﾞｼｯｸM" w:hAnsi="HGｺﾞｼｯｸE" w:cs="ＭＳ Ｐゴシック" w:hint="eastAsia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B5665F" w:rsidRDefault="00B8076D" w:rsidP="007E455E">
            <w:pPr>
              <w:widowControl/>
              <w:jc w:val="left"/>
              <w:rPr>
                <w:rFonts w:ascii="HGｺﾞｼｯｸM" w:eastAsia="HGｺﾞｼｯｸM"/>
                <w:bCs/>
                <w:color w:val="000000"/>
                <w:kern w:val="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海くん（かいくん）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197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あけっぴー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かいせんざむらい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あつえもん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海千丸（かいせんまる）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厚えもん（あつえもん）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海鮮丸（かいせんまる）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アッキー君（あっきーくん）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かいせんまるくん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343D94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 xml:space="preserve">あっけ </w:t>
            </w:r>
            <w:r w:rsidR="00B8076D"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しぇもん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海男くん（かいまんくん）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厚岸！うみへい（あっけし！うみへい）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牡蠣ザイル（かきざいる）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アッケシーエモン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カキブシ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ind w:firstLineChars="50" w:firstLine="100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アッケシザエモン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カキポン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アッケシざえもん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かき丸くん（かきまるくん）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厚岸侍（あっけしざむらい）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カキリン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あっけしさむらいじゃー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ぐるめ侍</w:t>
            </w:r>
            <w:r w:rsidR="00343D94"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（ぐるめざむらい</w:t>
            </w:r>
            <w:r w:rsidR="00343D94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厚岸ざんまい（あっけしざんまい）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ぐるめ侍あっちゃん</w:t>
            </w:r>
            <w:r w:rsidR="00343D94" w:rsidRPr="00343D94">
              <w:rPr>
                <w:rFonts w:ascii="HGｺﾞｼｯｸM" w:eastAsia="HGｺﾞｼｯｸM" w:hint="eastAsia"/>
                <w:color w:val="000000"/>
                <w:sz w:val="19"/>
                <w:szCs w:val="19"/>
              </w:rPr>
              <w:t>(ぐるめざむらいあっちゃん)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あっけしジャ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ぐるめ侍厚丸（ぐるめざむらいあつまる）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厚岸太郎（あっけしたろう）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幸えもん（さちえもん）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あっけしちょうえもん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さちえもん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あっけしちょうの進（あっけしちょうのしん）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さんちざむらい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343D94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 xml:space="preserve">厚岸 </w:t>
            </w:r>
            <w:r w:rsidR="00B8076D"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弁天丸くん（あっけし</w:t>
            </w: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 xml:space="preserve"> </w:t>
            </w:r>
            <w:r w:rsidR="00B8076D"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べんてんまるくん）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サンブツ殿（さんぶつどの）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あっけしまちえもん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シィーえもん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あっけしまちの進（あっけしまちのしん）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スケールデカエモン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あっけし丸（あっけしまる）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スケールデカスギクン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厚岸まるごと剣士（あっけしまるごとけんし）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鮮丸（せんまる）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厚海ざむらい（あっシーざむらい）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大黒えもん侍（だいこくえもんざむらい）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343D94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 xml:space="preserve">あっぱれ 厚ちゃん（あっぱれ </w:t>
            </w:r>
            <w:r w:rsidR="00B8076D"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あっちゃん）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大黒侍（だいこくざむらい）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魚介（うおすけ）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大黒侍君（だいこくざむらいくん）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うみえもん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大黒秋刀魚貝之介</w:t>
            </w: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(</w:t>
            </w: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だいこくさんまかいのすけ)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海幸丸（うみさちまる）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大黒屋うまいもん（だいこくやうまいもん）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海ざむらい（うみざむらい）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大黒くん（だいこくん）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うみ殿くん（うみと</w:t>
            </w: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のくん）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多喜衛門（たきえもん）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343D94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 xml:space="preserve">海野 </w:t>
            </w:r>
            <w:r w:rsidR="00B8076D"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幸衛門（うみの</w:t>
            </w:r>
            <w:r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 xml:space="preserve"> </w:t>
            </w:r>
            <w:r w:rsidR="00B8076D"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さちえもん）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殿えもん（とのえもん）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海之幸衛門（うみのさちえもん）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武士えもん（ぶしえもん）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海の幸衛門（うみのさちえもん）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弁天丸（べんてんまる）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auto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えもん侍（えもんざむらい）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よくばりザムライ</w:t>
            </w:r>
          </w:p>
        </w:tc>
        <w:tc>
          <w:tcPr>
            <w:tcW w:w="425" w:type="dxa"/>
            <w:shd w:val="clear" w:color="auto" w:fill="auto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8076D" w:rsidRPr="00084FA6" w:rsidTr="007E455E">
        <w:trPr>
          <w:trHeight w:val="360"/>
        </w:trPr>
        <w:tc>
          <w:tcPr>
            <w:tcW w:w="438" w:type="dxa"/>
            <w:shd w:val="clear" w:color="auto" w:fill="F2F2F2"/>
            <w:noWrap/>
            <w:vAlign w:val="center"/>
          </w:tcPr>
          <w:p w:rsidR="00B8076D" w:rsidRPr="00B5665F" w:rsidRDefault="00B8076D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14" w:type="dxa"/>
            <w:shd w:val="clear" w:color="auto" w:fill="F2F2F2"/>
            <w:vAlign w:val="center"/>
          </w:tcPr>
          <w:p w:rsidR="00B8076D" w:rsidRPr="00084FA6" w:rsidRDefault="00B8076D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おやしお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  <w:r w:rsidRPr="00084FA6">
              <w:rPr>
                <w:rFonts w:ascii="HGｺﾞｼｯｸM" w:eastAsia="HGｺﾞｼｯｸM" w:hAnsi="HGｺﾞｼｯｸE" w:cs="ＭＳ Ｐゴシック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537" w:type="dxa"/>
            <w:gridSpan w:val="2"/>
            <w:shd w:val="clear" w:color="auto" w:fill="F2F2F2"/>
            <w:vAlign w:val="center"/>
          </w:tcPr>
          <w:p w:rsidR="00B8076D" w:rsidRPr="00084FA6" w:rsidRDefault="00A84D39" w:rsidP="007E455E">
            <w:pPr>
              <w:rPr>
                <w:rFonts w:ascii="HGｺﾞｼｯｸM" w:eastAsia="HGｺﾞｼｯｸM"/>
                <w:color w:val="000000"/>
                <w:sz w:val="20"/>
                <w:szCs w:val="20"/>
              </w:rPr>
            </w:pPr>
            <w:r w:rsidRPr="00084FA6">
              <w:rPr>
                <w:rFonts w:ascii="HGｺﾞｼｯｸM" w:eastAsia="HGｺﾞｼｯｸM" w:hint="eastAsia"/>
                <w:color w:val="000000"/>
                <w:sz w:val="20"/>
                <w:szCs w:val="20"/>
              </w:rPr>
              <w:t>湾幸力（わんこうりき）</w:t>
            </w:r>
          </w:p>
        </w:tc>
        <w:tc>
          <w:tcPr>
            <w:tcW w:w="425" w:type="dxa"/>
            <w:shd w:val="clear" w:color="auto" w:fill="F2F2F2"/>
          </w:tcPr>
          <w:p w:rsidR="00B8076D" w:rsidRPr="00084FA6" w:rsidRDefault="00B8076D" w:rsidP="007E455E">
            <w:pPr>
              <w:widowControl/>
              <w:jc w:val="left"/>
              <w:rPr>
                <w:rFonts w:ascii="HGｺﾞｼｯｸM" w:eastAsia="HGｺﾞｼｯｸM" w:hAnsi="HGｺﾞｼｯｸE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84D39" w:rsidRPr="00084FA6" w:rsidTr="007E455E">
        <w:trPr>
          <w:gridAfter w:val="2"/>
          <w:wAfter w:w="4536" w:type="dxa"/>
          <w:trHeight w:val="440"/>
        </w:trPr>
        <w:tc>
          <w:tcPr>
            <w:tcW w:w="438" w:type="dxa"/>
            <w:shd w:val="clear" w:color="auto" w:fill="auto"/>
            <w:noWrap/>
            <w:vAlign w:val="center"/>
          </w:tcPr>
          <w:p w:rsidR="00A84D39" w:rsidRPr="00B5665F" w:rsidRDefault="00A84D39" w:rsidP="007E455E">
            <w:pP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 w:rsidRPr="00B5665F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68" w:type="dxa"/>
            <w:gridSpan w:val="3"/>
            <w:shd w:val="clear" w:color="auto" w:fill="auto"/>
            <w:vAlign w:val="center"/>
          </w:tcPr>
          <w:p w:rsidR="00A84D39" w:rsidRPr="00FB336E" w:rsidRDefault="00FB336E" w:rsidP="00FB336E">
            <w:pPr>
              <w:widowControl/>
              <w:jc w:val="left"/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あー殿</w:t>
            </w:r>
            <w: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  <w:t>（</w:t>
            </w:r>
            <w:r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あーどの</w:t>
            </w:r>
            <w: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  <w:t>）</w:t>
            </w:r>
            <w:r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※</w:t>
            </w:r>
            <w: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  <w:t>「</w:t>
            </w:r>
            <w:r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大</w:t>
            </w:r>
            <w:r w:rsidR="00A84D39" w:rsidRPr="00D25195"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黒波衛門ノ介あやめ</w:t>
            </w:r>
            <w:r>
              <w:rPr>
                <w:rFonts w:ascii="HGｺﾞｼｯｸM" w:eastAsia="HGｺﾞｼｯｸM" w:hint="eastAsia"/>
                <w:bCs/>
                <w:color w:val="000000"/>
                <w:sz w:val="20"/>
                <w:szCs w:val="20"/>
              </w:rPr>
              <w:t>」の</w:t>
            </w:r>
            <w:r>
              <w:rPr>
                <w:rFonts w:ascii="HGｺﾞｼｯｸM" w:eastAsia="HGｺﾞｼｯｸM"/>
                <w:bCs/>
                <w:color w:val="000000"/>
                <w:sz w:val="20"/>
                <w:szCs w:val="20"/>
              </w:rPr>
              <w:t>略称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D39" w:rsidRPr="00582E7E" w:rsidRDefault="00A84D39" w:rsidP="007E455E">
            <w:pPr>
              <w:rPr>
                <w:rFonts w:ascii="HGｺﾞｼｯｸM" w:eastAsia="HGｺﾞｼｯｸM" w:hAnsi="HGｺﾞｼｯｸE"/>
                <w:kern w:val="0"/>
                <w:sz w:val="20"/>
                <w:szCs w:val="20"/>
              </w:rPr>
            </w:pPr>
          </w:p>
        </w:tc>
      </w:tr>
    </w:tbl>
    <w:p w:rsidR="009C12F4" w:rsidRDefault="009C12F4" w:rsidP="009C12F4">
      <w:pPr>
        <w:ind w:left="315" w:hangingChars="150" w:hanging="315"/>
        <w:rPr>
          <w:rFonts w:ascii="HGｺﾞｼｯｸM" w:eastAsia="HGｺﾞｼｯｸM" w:hAnsi="ＤＦ平成明朝体W7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53732" wp14:editId="7F536309">
                <wp:simplePos x="0" y="0"/>
                <wp:positionH relativeFrom="page">
                  <wp:align>center</wp:align>
                </wp:positionH>
                <wp:positionV relativeFrom="paragraph">
                  <wp:posOffset>-325433</wp:posOffset>
                </wp:positionV>
                <wp:extent cx="3671570" cy="689610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1570" cy="689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8AF" w:rsidRPr="00A84D39" w:rsidRDefault="00A238AF" w:rsidP="00084FA6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A84D39">
                              <w:rPr>
                                <w:rFonts w:ascii="HGｺﾞｼｯｸM" w:eastAsia="HGｺﾞｼｯｸM" w:hint="eastAsia"/>
                                <w:b/>
                                <w:sz w:val="44"/>
                                <w:szCs w:val="44"/>
                              </w:rPr>
                              <w:t>ネーミング投票用紙</w:t>
                            </w:r>
                          </w:p>
                          <w:p w:rsidR="00A238AF" w:rsidRPr="005A7EFD" w:rsidRDefault="00A238AF" w:rsidP="00084FA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F53732" id="角丸四角形 2" o:spid="_x0000_s1026" style="position:absolute;left:0;text-align:left;margin-left:0;margin-top:-25.6pt;width:289.1pt;height:54.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" filled="f" stroked="f">
                <v:textbox inset="5.85pt,.7pt,5.85pt,.7pt">
                  <w:txbxContent>
                    <w:p w:rsidR="00A238AF" w:rsidRPr="00A84D39" w:rsidRDefault="00A238AF" w:rsidP="00084FA6">
                      <w:pPr>
                        <w:jc w:val="center"/>
                        <w:rPr>
                          <w:rFonts w:ascii="HGｺﾞｼｯｸM" w:eastAsia="HGｺﾞｼｯｸM"/>
                          <w:b/>
                          <w:sz w:val="44"/>
                          <w:szCs w:val="44"/>
                        </w:rPr>
                      </w:pPr>
                      <w:r w:rsidRPr="00A84D39">
                        <w:rPr>
                          <w:rFonts w:ascii="HGｺﾞｼｯｸM" w:eastAsia="HGｺﾞｼｯｸM" w:hint="eastAsia"/>
                          <w:b/>
                          <w:sz w:val="44"/>
                          <w:szCs w:val="44"/>
                        </w:rPr>
                        <w:t>ネーミング投票用紙</w:t>
                      </w:r>
                    </w:p>
                    <w:p w:rsidR="00A238AF" w:rsidRPr="005A7EFD" w:rsidRDefault="00A238AF" w:rsidP="00084FA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04C3D" w:rsidRDefault="00FB336E" w:rsidP="00FB336E">
      <w:pPr>
        <w:ind w:left="300" w:hangingChars="150" w:hanging="300"/>
        <w:rPr>
          <w:rFonts w:ascii="HGｺﾞｼｯｸM" w:eastAsia="HGｺﾞｼｯｸM" w:hAnsi="ＤＦ平成明朝体W7"/>
          <w:sz w:val="20"/>
          <w:szCs w:val="20"/>
        </w:rPr>
      </w:pPr>
      <w:r>
        <w:rPr>
          <w:rFonts w:ascii="HGｺﾞｼｯｸM" w:eastAsia="HGｺﾞｼｯｸM" w:hAnsi="ＤＦ平成明朝体W7" w:hint="eastAsia"/>
          <w:sz w:val="20"/>
          <w:szCs w:val="20"/>
        </w:rPr>
        <w:t xml:space="preserve">・ </w:t>
      </w:r>
      <w:r w:rsidR="009C12F4" w:rsidRPr="00A21767">
        <w:rPr>
          <w:rFonts w:ascii="HGｺﾞｼｯｸM" w:eastAsia="HGｺﾞｼｯｸM" w:hAnsi="ＤＦ平成明朝体W7" w:hint="eastAsia"/>
          <w:sz w:val="20"/>
          <w:szCs w:val="20"/>
        </w:rPr>
        <w:t>公式キャラクターにふさわしいと</w:t>
      </w:r>
      <w:r w:rsidR="009C12F4" w:rsidRPr="00A21767">
        <w:rPr>
          <w:rFonts w:ascii="HGｺﾞｼｯｸM" w:eastAsia="HGｺﾞｼｯｸM" w:hAnsi="ＤＦ平成明朝体W7"/>
          <w:sz w:val="20"/>
          <w:szCs w:val="20"/>
        </w:rPr>
        <w:t>思うネーミング</w:t>
      </w:r>
      <w:r w:rsidR="009C12F4" w:rsidRPr="00A21767">
        <w:rPr>
          <w:rFonts w:ascii="HGｺﾞｼｯｸM" w:eastAsia="HGｺﾞｼｯｸM" w:hAnsi="ＤＦ平成明朝体W7" w:hint="eastAsia"/>
          <w:sz w:val="20"/>
          <w:szCs w:val="20"/>
        </w:rPr>
        <w:t>に</w:t>
      </w:r>
      <w:r w:rsidR="009C12F4" w:rsidRPr="00634B1E">
        <w:rPr>
          <w:rFonts w:ascii="HGｺﾞｼｯｸM" w:eastAsia="HGｺﾞｼｯｸM" w:hAnsi="ＤＦ平成明朝体W7" w:hint="eastAsia"/>
          <w:b/>
          <w:sz w:val="24"/>
          <w:u w:val="single"/>
        </w:rPr>
        <w:t>３点まで</w:t>
      </w:r>
      <w:r w:rsidR="009C12F4" w:rsidRPr="00A21767">
        <w:rPr>
          <w:rFonts w:ascii="HGｺﾞｼｯｸM" w:eastAsia="HGｺﾞｼｯｸM" w:hAnsi="ＤＦ平成明朝体W7"/>
          <w:sz w:val="20"/>
          <w:szCs w:val="20"/>
        </w:rPr>
        <w:t>○</w:t>
      </w:r>
      <w:r w:rsidR="009C12F4" w:rsidRPr="00A21767">
        <w:rPr>
          <w:rFonts w:ascii="HGｺﾞｼｯｸM" w:eastAsia="HGｺﾞｼｯｸM" w:hAnsi="ＤＦ平成明朝体W7"/>
          <w:sz w:val="20"/>
          <w:szCs w:val="20"/>
        </w:rPr>
        <w:t>を付けてください</w:t>
      </w:r>
      <w:r w:rsidR="009C12F4" w:rsidRPr="00A21767">
        <w:rPr>
          <w:rFonts w:ascii="HGｺﾞｼｯｸM" w:eastAsia="HGｺﾞｼｯｸM" w:hAnsi="ＤＦ平成明朝体W7" w:hint="eastAsia"/>
          <w:sz w:val="20"/>
          <w:szCs w:val="20"/>
        </w:rPr>
        <w:t>。なお、</w:t>
      </w:r>
      <w:r w:rsidR="00E57369">
        <w:rPr>
          <w:rFonts w:ascii="HGｺﾞｼｯｸM" w:eastAsia="HGｺﾞｼｯｸM" w:hAnsi="ＤＦ平成明朝体W7" w:hint="eastAsia"/>
          <w:sz w:val="20"/>
          <w:szCs w:val="20"/>
        </w:rPr>
        <w:t>読み</w:t>
      </w:r>
      <w:r w:rsidR="007E455E">
        <w:rPr>
          <w:rFonts w:ascii="HGｺﾞｼｯｸM" w:eastAsia="HGｺﾞｼｯｸM" w:hAnsi="ＤＦ平成明朝体W7" w:hint="eastAsia"/>
          <w:sz w:val="20"/>
          <w:szCs w:val="20"/>
        </w:rPr>
        <w:t>が同じ</w:t>
      </w:r>
      <w:r w:rsidR="00E57369">
        <w:rPr>
          <w:rFonts w:ascii="HGｺﾞｼｯｸM" w:eastAsia="HGｺﾞｼｯｸM" w:hAnsi="ＤＦ平成明朝体W7" w:hint="eastAsia"/>
          <w:sz w:val="20"/>
          <w:szCs w:val="20"/>
        </w:rPr>
        <w:t>で表記が異なる</w:t>
      </w:r>
    </w:p>
    <w:p w:rsidR="00004C3D" w:rsidRDefault="007E455E" w:rsidP="00004C3D">
      <w:pPr>
        <w:ind w:leftChars="150" w:left="315"/>
        <w:rPr>
          <w:rFonts w:ascii="HGｺﾞｼｯｸM" w:eastAsia="HGｺﾞｼｯｸM" w:hAnsi="ＤＦ平成明朝体W7"/>
          <w:sz w:val="20"/>
          <w:szCs w:val="20"/>
        </w:rPr>
      </w:pPr>
      <w:r>
        <w:rPr>
          <w:rFonts w:ascii="HGｺﾞｼｯｸM" w:eastAsia="HGｺﾞｼｯｸM" w:hAnsi="ＤＦ平成明朝体W7" w:hint="eastAsia"/>
          <w:sz w:val="20"/>
          <w:szCs w:val="20"/>
        </w:rPr>
        <w:t>作品は別番号としていますが、得票数は一</w:t>
      </w:r>
      <w:r w:rsidR="009C12F4" w:rsidRPr="00A21767">
        <w:rPr>
          <w:rFonts w:ascii="HGｺﾞｼｯｸM" w:eastAsia="HGｺﾞｼｯｸM" w:hAnsi="ＤＦ平成明朝体W7" w:hint="eastAsia"/>
          <w:sz w:val="20"/>
          <w:szCs w:val="20"/>
        </w:rPr>
        <w:t>作品分として集計し、採用ネーミング</w:t>
      </w:r>
      <w:r w:rsidR="00E57369">
        <w:rPr>
          <w:rFonts w:ascii="HGｺﾞｼｯｸM" w:eastAsia="HGｺﾞｼｯｸM" w:hAnsi="ＤＦ平成明朝体W7" w:hint="eastAsia"/>
          <w:sz w:val="20"/>
          <w:szCs w:val="20"/>
        </w:rPr>
        <w:t>となった場合に番号ごとの得票数で表</w:t>
      </w:r>
    </w:p>
    <w:p w:rsidR="009C12F4" w:rsidRPr="00A21767" w:rsidRDefault="00E57369" w:rsidP="00004C3D">
      <w:pPr>
        <w:ind w:leftChars="150" w:left="315"/>
        <w:rPr>
          <w:rFonts w:ascii="HGｺﾞｼｯｸM" w:eastAsia="HGｺﾞｼｯｸM" w:hAnsi="ＤＦ平成明朝体W7"/>
          <w:sz w:val="20"/>
          <w:szCs w:val="20"/>
        </w:rPr>
      </w:pPr>
      <w:bookmarkStart w:id="0" w:name="_GoBack"/>
      <w:bookmarkEnd w:id="0"/>
      <w:r>
        <w:rPr>
          <w:rFonts w:ascii="HGｺﾞｼｯｸM" w:eastAsia="HGｺﾞｼｯｸM" w:hAnsi="ＤＦ平成明朝体W7" w:hint="eastAsia"/>
          <w:sz w:val="20"/>
          <w:szCs w:val="20"/>
        </w:rPr>
        <w:t>記</w:t>
      </w:r>
      <w:r w:rsidR="00A238AF">
        <w:rPr>
          <w:rFonts w:ascii="HGｺﾞｼｯｸM" w:eastAsia="HGｺﾞｼｯｸM" w:hAnsi="ＤＦ平成明朝体W7" w:hint="eastAsia"/>
          <w:sz w:val="20"/>
          <w:szCs w:val="20"/>
        </w:rPr>
        <w:t>を決定する際の参考にさせて</w:t>
      </w:r>
      <w:r w:rsidR="00A238AF">
        <w:rPr>
          <w:rFonts w:ascii="HGｺﾞｼｯｸM" w:eastAsia="HGｺﾞｼｯｸM" w:hAnsi="ＤＦ平成明朝体W7"/>
          <w:sz w:val="20"/>
          <w:szCs w:val="20"/>
        </w:rPr>
        <w:t>いただきます</w:t>
      </w:r>
      <w:r w:rsidR="009C12F4" w:rsidRPr="00A21767">
        <w:rPr>
          <w:rFonts w:ascii="HGｺﾞｼｯｸM" w:eastAsia="HGｺﾞｼｯｸM" w:hAnsi="ＤＦ平成明朝体W7" w:hint="eastAsia"/>
          <w:sz w:val="20"/>
          <w:szCs w:val="20"/>
        </w:rPr>
        <w:t>。</w:t>
      </w:r>
    </w:p>
    <w:p w:rsidR="009C12F4" w:rsidRPr="00A21767" w:rsidRDefault="00FB336E" w:rsidP="009C12F4">
      <w:pPr>
        <w:rPr>
          <w:rFonts w:ascii="HGｺﾞｼｯｸM" w:eastAsia="HGｺﾞｼｯｸM" w:hAnsi="ＤＦ平成明朝体W7"/>
          <w:sz w:val="20"/>
          <w:szCs w:val="20"/>
        </w:rPr>
      </w:pPr>
      <w:r>
        <w:rPr>
          <w:rFonts w:ascii="HGｺﾞｼｯｸM" w:eastAsia="HGｺﾞｼｯｸM" w:hAnsi="ＤＦ平成明朝体W7" w:hint="eastAsia"/>
          <w:sz w:val="20"/>
          <w:szCs w:val="20"/>
        </w:rPr>
        <w:t>・</w:t>
      </w:r>
      <w:r w:rsidR="009C12F4" w:rsidRPr="00A21767">
        <w:rPr>
          <w:rFonts w:ascii="HGｺﾞｼｯｸM" w:eastAsia="HGｺﾞｼｯｸM" w:hAnsi="ＤＦ平成明朝体W7" w:hint="eastAsia"/>
          <w:sz w:val="20"/>
          <w:szCs w:val="20"/>
        </w:rPr>
        <w:t xml:space="preserve"> 今回の投票に関して投票者から提供された個人情報は、本事業の目的以外には使用しません。</w:t>
      </w: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4178"/>
        <w:gridCol w:w="1101"/>
        <w:gridCol w:w="3294"/>
      </w:tblGrid>
      <w:tr w:rsidR="00A238AF" w:rsidRPr="00B6393C" w:rsidTr="00A238AF">
        <w:trPr>
          <w:trHeight w:val="841"/>
        </w:trPr>
        <w:tc>
          <w:tcPr>
            <w:tcW w:w="1311" w:type="dxa"/>
            <w:shd w:val="clear" w:color="auto" w:fill="auto"/>
          </w:tcPr>
          <w:p w:rsidR="00A238AF" w:rsidRPr="00A238AF" w:rsidRDefault="00A238AF" w:rsidP="00A238AF">
            <w:pPr>
              <w:ind w:leftChars="50" w:left="105" w:firstLineChars="50" w:firstLine="110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A238AF" w:rsidRPr="004F463F" w:rsidRDefault="00A238AF" w:rsidP="00A238AF">
            <w:pPr>
              <w:ind w:leftChars="50" w:left="105" w:firstLineChars="50" w:firstLine="100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F463F">
              <w:rPr>
                <w:rFonts w:ascii="HGｺﾞｼｯｸM" w:eastAsia="HGｺﾞｼｯｸM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178" w:type="dxa"/>
          </w:tcPr>
          <w:p w:rsidR="00A238AF" w:rsidRPr="0034537B" w:rsidRDefault="00A238AF" w:rsidP="00A238AF">
            <w:pPr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34537B">
              <w:rPr>
                <w:rFonts w:ascii="HGｺﾞｼｯｸM" w:eastAsia="HGｺﾞｼｯｸM" w:hAnsi="ＭＳ 明朝" w:hint="eastAsia"/>
                <w:sz w:val="18"/>
                <w:szCs w:val="18"/>
              </w:rPr>
              <w:t>〒</w:t>
            </w:r>
          </w:p>
          <w:p w:rsidR="00A238AF" w:rsidRPr="0034537B" w:rsidRDefault="00A238AF" w:rsidP="00A238AF">
            <w:pPr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厚岸町</w:t>
            </w:r>
          </w:p>
        </w:tc>
        <w:tc>
          <w:tcPr>
            <w:tcW w:w="1101" w:type="dxa"/>
          </w:tcPr>
          <w:p w:rsidR="00A238AF" w:rsidRDefault="00A238AF" w:rsidP="00A238AF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A238AF" w:rsidRPr="004F463F" w:rsidRDefault="00A238AF" w:rsidP="00A238AF">
            <w:pPr>
              <w:ind w:firstLineChars="50" w:firstLine="100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F463F">
              <w:rPr>
                <w:rFonts w:ascii="HGｺﾞｼｯｸM" w:eastAsia="HGｺﾞｼｯｸM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294" w:type="dxa"/>
            <w:shd w:val="clear" w:color="auto" w:fill="auto"/>
          </w:tcPr>
          <w:p w:rsidR="00A238AF" w:rsidRPr="00A31F43" w:rsidRDefault="00A238AF" w:rsidP="00A238AF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</w:tbl>
    <w:p w:rsidR="00693ED8" w:rsidRDefault="00693ED8"/>
    <w:sectPr w:rsidR="00693ED8" w:rsidSect="007E455E">
      <w:pgSz w:w="11906" w:h="16838"/>
      <w:pgMar w:top="720" w:right="17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AF" w:rsidRDefault="00A238AF" w:rsidP="00084FA6">
      <w:r>
        <w:separator/>
      </w:r>
    </w:p>
  </w:endnote>
  <w:endnote w:type="continuationSeparator" w:id="0">
    <w:p w:rsidR="00A238AF" w:rsidRDefault="00A238AF" w:rsidP="000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AF" w:rsidRDefault="00A238AF" w:rsidP="00084FA6">
      <w:r>
        <w:separator/>
      </w:r>
    </w:p>
  </w:footnote>
  <w:footnote w:type="continuationSeparator" w:id="0">
    <w:p w:rsidR="00A238AF" w:rsidRDefault="00A238AF" w:rsidP="00084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B5"/>
    <w:rsid w:val="00004C3D"/>
    <w:rsid w:val="00036BB5"/>
    <w:rsid w:val="00084FA6"/>
    <w:rsid w:val="00231406"/>
    <w:rsid w:val="00343D94"/>
    <w:rsid w:val="004F463F"/>
    <w:rsid w:val="00582E7E"/>
    <w:rsid w:val="00634B1E"/>
    <w:rsid w:val="00693ED8"/>
    <w:rsid w:val="007E455E"/>
    <w:rsid w:val="00872E81"/>
    <w:rsid w:val="008A20B1"/>
    <w:rsid w:val="009C12F4"/>
    <w:rsid w:val="00A21767"/>
    <w:rsid w:val="00A238AF"/>
    <w:rsid w:val="00A84D39"/>
    <w:rsid w:val="00AF208B"/>
    <w:rsid w:val="00B5665F"/>
    <w:rsid w:val="00B8076D"/>
    <w:rsid w:val="00E57369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83EE0B-03E3-45C6-82DC-6328A30C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A6"/>
  </w:style>
  <w:style w:type="paragraph" w:styleId="a5">
    <w:name w:val="footer"/>
    <w:basedOn w:val="a"/>
    <w:link w:val="a6"/>
    <w:uiPriority w:val="99"/>
    <w:unhideWhenUsed/>
    <w:rsid w:val="0008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A6"/>
  </w:style>
  <w:style w:type="paragraph" w:styleId="a7">
    <w:name w:val="Balloon Text"/>
    <w:basedOn w:val="a"/>
    <w:link w:val="a8"/>
    <w:uiPriority w:val="99"/>
    <w:semiHidden/>
    <w:unhideWhenUsed/>
    <w:rsid w:val="004F4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BC30-AD0C-48BE-A264-8F39C5FD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58A4ADA4.dotm</Template>
  <TotalTime>337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剛</dc:creator>
  <cp:keywords/>
  <dc:description/>
  <cp:lastModifiedBy>吉田　剛</cp:lastModifiedBy>
  <cp:revision>15</cp:revision>
  <cp:lastPrinted>2014-12-09T06:42:00Z</cp:lastPrinted>
  <dcterms:created xsi:type="dcterms:W3CDTF">2014-12-09T00:35:00Z</dcterms:created>
  <dcterms:modified xsi:type="dcterms:W3CDTF">2014-12-10T02:31:00Z</dcterms:modified>
</cp:coreProperties>
</file>